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B203F" w14:textId="77777777" w:rsidR="00C55005" w:rsidRDefault="00C55005">
      <w:pPr>
        <w:rPr>
          <w:rFonts w:ascii="Arial" w:hAnsi="Arial" w:cs="Arial"/>
          <w:sz w:val="22"/>
        </w:rPr>
      </w:pPr>
    </w:p>
    <w:p w14:paraId="1B70DF6A" w14:textId="77777777" w:rsidR="00C55005" w:rsidRDefault="00C11647">
      <w:pPr>
        <w:spacing w:line="360" w:lineRule="auto"/>
        <w:rPr>
          <w:rFonts w:ascii="Arial" w:hAnsi="Arial" w:cs="Arial"/>
          <w:color w:val="808080"/>
          <w:sz w:val="22"/>
        </w:rPr>
      </w:pPr>
      <w:r>
        <w:rPr>
          <w:noProof/>
          <w:sz w:val="22"/>
        </w:rPr>
        <w:pict w14:anchorId="5708CC2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1.95pt;margin-top:19.3pt;width:189pt;height:126pt;z-index:251656192" stroked="f">
            <v:textbox style="mso-next-textbox:#_x0000_s1026">
              <w:txbxContent>
                <w:p w14:paraId="48023C46" w14:textId="77777777" w:rsidR="00C55005" w:rsidRDefault="00C55005">
                  <w:pPr>
                    <w:spacing w:line="360" w:lineRule="auto"/>
                    <w:rPr>
                      <w:rFonts w:ascii="Arial" w:hAnsi="Arial" w:cs="Arial"/>
                      <w:color w:val="4D4D4D"/>
                      <w:sz w:val="16"/>
                    </w:rPr>
                  </w:pPr>
                  <w:r>
                    <w:rPr>
                      <w:rFonts w:ascii="Arial" w:hAnsi="Arial" w:cs="Arial"/>
                      <w:color w:val="4D4D4D"/>
                      <w:sz w:val="16"/>
                    </w:rPr>
                    <w:t>Achterweg 2, 4001 MV Tiel</w:t>
                  </w:r>
                </w:p>
                <w:p w14:paraId="18CF23F2" w14:textId="77777777" w:rsidR="00C55005" w:rsidRDefault="00C55005">
                  <w:pPr>
                    <w:spacing w:line="360" w:lineRule="auto"/>
                    <w:rPr>
                      <w:rFonts w:ascii="Arial" w:hAnsi="Arial" w:cs="Arial"/>
                      <w:color w:val="4D4D4D"/>
                      <w:sz w:val="16"/>
                    </w:rPr>
                  </w:pPr>
                  <w:r>
                    <w:rPr>
                      <w:rFonts w:ascii="Arial" w:hAnsi="Arial" w:cs="Arial"/>
                      <w:color w:val="4D4D4D"/>
                      <w:sz w:val="16"/>
                    </w:rPr>
                    <w:t>Postbus 6325, 4000 HH Tiel</w:t>
                  </w:r>
                </w:p>
                <w:p w14:paraId="5DA2BE93" w14:textId="77777777" w:rsidR="00C55005" w:rsidRDefault="00C55005">
                  <w:pPr>
                    <w:spacing w:line="360" w:lineRule="auto"/>
                    <w:rPr>
                      <w:rFonts w:ascii="Arial" w:hAnsi="Arial" w:cs="Arial"/>
                      <w:color w:val="4D4D4D"/>
                      <w:sz w:val="16"/>
                    </w:rPr>
                  </w:pPr>
                  <w:r>
                    <w:rPr>
                      <w:rFonts w:ascii="Arial" w:hAnsi="Arial" w:cs="Arial"/>
                      <w:color w:val="4D4D4D"/>
                      <w:sz w:val="16"/>
                    </w:rPr>
                    <w:t>Telefoon:  (0344) 637</w:t>
                  </w:r>
                  <w:r w:rsidR="00B479D4">
                    <w:rPr>
                      <w:rFonts w:ascii="Arial" w:hAnsi="Arial" w:cs="Arial"/>
                      <w:color w:val="4D4D4D"/>
                      <w:sz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4D4D4D"/>
                      <w:sz w:val="16"/>
                    </w:rPr>
                    <w:t>111</w:t>
                  </w:r>
                </w:p>
                <w:p w14:paraId="4775E811" w14:textId="77777777" w:rsidR="00C55005" w:rsidRDefault="00C55005">
                  <w:pPr>
                    <w:spacing w:line="360" w:lineRule="auto"/>
                    <w:rPr>
                      <w:rFonts w:ascii="Arial" w:hAnsi="Arial" w:cs="Arial"/>
                      <w:color w:val="4D4D4D"/>
                      <w:sz w:val="16"/>
                    </w:rPr>
                  </w:pPr>
                  <w:r>
                    <w:rPr>
                      <w:rFonts w:ascii="Arial" w:hAnsi="Arial" w:cs="Arial"/>
                      <w:color w:val="4D4D4D"/>
                      <w:sz w:val="16"/>
                    </w:rPr>
                    <w:t>Telefax:    (0344) 637</w:t>
                  </w:r>
                  <w:r w:rsidR="00B479D4">
                    <w:rPr>
                      <w:rFonts w:ascii="Arial" w:hAnsi="Arial" w:cs="Arial"/>
                      <w:color w:val="4D4D4D"/>
                      <w:sz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4D4D4D"/>
                      <w:sz w:val="16"/>
                    </w:rPr>
                    <w:t>299</w:t>
                  </w:r>
                </w:p>
                <w:p w14:paraId="1154A5C7" w14:textId="77777777" w:rsidR="00C55005" w:rsidRDefault="00C55005">
                  <w:pPr>
                    <w:spacing w:line="360" w:lineRule="auto"/>
                    <w:rPr>
                      <w:rFonts w:ascii="Arial" w:hAnsi="Arial" w:cs="Arial"/>
                      <w:color w:val="4D4D4D"/>
                      <w:sz w:val="16"/>
                    </w:rPr>
                  </w:pPr>
                  <w:r>
                    <w:rPr>
                      <w:rFonts w:ascii="Arial" w:hAnsi="Arial" w:cs="Arial"/>
                      <w:color w:val="4D4D4D"/>
                      <w:sz w:val="16"/>
                    </w:rPr>
                    <w:t>E-mail:</w:t>
                  </w:r>
                  <w:r>
                    <w:rPr>
                      <w:rFonts w:ascii="Arial" w:hAnsi="Arial" w:cs="Arial"/>
                      <w:color w:val="4D4D4D"/>
                      <w:sz w:val="16"/>
                    </w:rPr>
                    <w:tab/>
                    <w:t xml:space="preserve">gemeente@tiel.nl </w:t>
                  </w:r>
                </w:p>
                <w:p w14:paraId="77686F59" w14:textId="77777777" w:rsidR="00C55005" w:rsidRDefault="00C55005">
                  <w:pPr>
                    <w:spacing w:line="360" w:lineRule="auto"/>
                    <w:rPr>
                      <w:rFonts w:ascii="Arial" w:hAnsi="Arial" w:cs="Arial"/>
                      <w:color w:val="4D4D4D"/>
                      <w:sz w:val="16"/>
                    </w:rPr>
                  </w:pPr>
                  <w:r>
                    <w:rPr>
                      <w:rFonts w:ascii="Arial" w:hAnsi="Arial" w:cs="Arial"/>
                      <w:color w:val="4D4D4D"/>
                      <w:sz w:val="16"/>
                    </w:rPr>
                    <w:t>Internet:</w:t>
                  </w:r>
                  <w:r>
                    <w:rPr>
                      <w:rFonts w:ascii="Arial" w:hAnsi="Arial" w:cs="Arial"/>
                      <w:color w:val="4D4D4D"/>
                      <w:sz w:val="16"/>
                    </w:rPr>
                    <w:tab/>
                    <w:t>www.tiel.nl</w:t>
                  </w:r>
                </w:p>
                <w:p w14:paraId="7C84A20A" w14:textId="77777777" w:rsidR="00C55005" w:rsidRDefault="00C55005">
                  <w:pPr>
                    <w:spacing w:line="360" w:lineRule="auto"/>
                    <w:rPr>
                      <w:rFonts w:ascii="Arial" w:hAnsi="Arial" w:cs="Arial"/>
                      <w:color w:val="4D4D4D"/>
                      <w:sz w:val="16"/>
                    </w:rPr>
                  </w:pPr>
                </w:p>
                <w:p w14:paraId="07494B74" w14:textId="35613160" w:rsidR="00C55005" w:rsidRDefault="00C55005">
                  <w:r>
                    <w:rPr>
                      <w:rFonts w:ascii="Arial" w:hAnsi="Arial" w:cs="Arial"/>
                      <w:color w:val="4D4D4D"/>
                      <w:sz w:val="16"/>
                    </w:rPr>
                    <w:t xml:space="preserve">Doorkiesnummer: </w:t>
                  </w:r>
                  <w:r w:rsidR="00C11647">
                    <w:rPr>
                      <w:rFonts w:ascii="Arial" w:hAnsi="Arial" w:cs="Arial"/>
                      <w:color w:val="4D4D4D"/>
                      <w:sz w:val="16"/>
                    </w:rPr>
                    <w:t>06 33987481</w:t>
                  </w:r>
                  <w:r>
                    <w:rPr>
                      <w:rFonts w:ascii="Arial" w:hAnsi="Arial" w:cs="Arial"/>
                      <w:color w:val="4D4D4D"/>
                      <w:sz w:val="16"/>
                    </w:rPr>
                    <w:t xml:space="preserve"> </w:t>
                  </w:r>
                  <w:bookmarkStart w:id="0" w:name="bkmTelefoon"/>
                  <w:bookmarkEnd w:id="0"/>
                </w:p>
              </w:txbxContent>
            </v:textbox>
            <w10:wrap type="square"/>
          </v:shape>
        </w:pict>
      </w:r>
      <w:r w:rsidR="00C55005">
        <w:rPr>
          <w:rFonts w:ascii="Arial" w:hAnsi="Arial" w:cs="Arial"/>
          <w:color w:val="808080"/>
          <w:sz w:val="22"/>
        </w:rPr>
        <w:t xml:space="preserve"> </w:t>
      </w:r>
    </w:p>
    <w:p w14:paraId="5437A6C5" w14:textId="77777777" w:rsidR="00C55005" w:rsidRDefault="00C55005">
      <w:pPr>
        <w:spacing w:line="360" w:lineRule="auto"/>
        <w:rPr>
          <w:rFonts w:ascii="Arial" w:hAnsi="Arial" w:cs="Arial"/>
          <w:sz w:val="22"/>
        </w:rPr>
      </w:pPr>
    </w:p>
    <w:p w14:paraId="6E9E2137" w14:textId="77777777" w:rsidR="00C11647" w:rsidRDefault="00C116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Aan het bestuur van </w:t>
      </w:r>
      <w:proofErr w:type="spellStart"/>
      <w:r>
        <w:rPr>
          <w:rFonts w:ascii="Arial" w:hAnsi="Arial" w:cs="Arial"/>
          <w:sz w:val="22"/>
        </w:rPr>
        <w:t>Bedrijfsvoeringsorganisatie</w:t>
      </w:r>
      <w:proofErr w:type="spellEnd"/>
    </w:p>
    <w:p w14:paraId="7605B56B" w14:textId="436D2B26" w:rsidR="00C55005" w:rsidRPr="0020554D" w:rsidRDefault="00C116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West-Betuwe</w:t>
      </w:r>
    </w:p>
    <w:p w14:paraId="540DD29D" w14:textId="77777777" w:rsidR="00C55005" w:rsidRPr="0020554D" w:rsidRDefault="00C11647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 w14:anchorId="078CDEA5">
          <v:shape id="_x0000_s1028" type="#_x0000_t202" style="position:absolute;margin-left:-6.05pt;margin-top:10.5pt;width:269.85pt;height:60pt;z-index:251658240" stroked="f">
            <v:textbox style="mso-next-textbox:#_x0000_s1028">
              <w:txbxContent>
                <w:p w14:paraId="359C88C3" w14:textId="77777777" w:rsidR="00C55005" w:rsidRDefault="00C55005">
                  <w:pPr>
                    <w:spacing w:line="264" w:lineRule="auto"/>
                    <w:rPr>
                      <w:rFonts w:ascii="Arial" w:hAnsi="Arial"/>
                      <w:sz w:val="22"/>
                    </w:rPr>
                  </w:pPr>
                  <w:bookmarkStart w:id="1" w:name="bkmBedrijf"/>
                  <w:bookmarkEnd w:id="1"/>
                </w:p>
                <w:p w14:paraId="51376FBD" w14:textId="77777777" w:rsidR="00C55005" w:rsidRDefault="00C55005">
                  <w:pPr>
                    <w:spacing w:line="264" w:lineRule="auto"/>
                    <w:rPr>
                      <w:rFonts w:ascii="Arial" w:hAnsi="Arial"/>
                      <w:sz w:val="22"/>
                    </w:rPr>
                  </w:pPr>
                  <w:bookmarkStart w:id="2" w:name="bkmNaam"/>
                  <w:bookmarkEnd w:id="2"/>
                </w:p>
                <w:p w14:paraId="56C689C3" w14:textId="77777777" w:rsidR="00C55005" w:rsidRDefault="00C55005">
                  <w:pPr>
                    <w:spacing w:line="264" w:lineRule="auto"/>
                    <w:rPr>
                      <w:rFonts w:ascii="Arial" w:hAnsi="Arial"/>
                      <w:sz w:val="22"/>
                    </w:rPr>
                  </w:pPr>
                  <w:bookmarkStart w:id="3" w:name="bkmAdres"/>
                  <w:bookmarkEnd w:id="3"/>
                </w:p>
                <w:p w14:paraId="199FF175" w14:textId="77777777" w:rsidR="00C55005" w:rsidRDefault="00C55005">
                  <w:pPr>
                    <w:spacing w:line="264" w:lineRule="auto"/>
                    <w:rPr>
                      <w:rFonts w:ascii="Arial" w:hAnsi="Arial"/>
                      <w:sz w:val="22"/>
                    </w:rPr>
                  </w:pPr>
                  <w:bookmarkStart w:id="4" w:name="bkmWoonplPostc"/>
                  <w:bookmarkEnd w:id="4"/>
                </w:p>
              </w:txbxContent>
            </v:textbox>
          </v:shape>
        </w:pict>
      </w:r>
    </w:p>
    <w:p w14:paraId="3155BDE8" w14:textId="77777777" w:rsidR="00C55005" w:rsidRPr="0020554D" w:rsidRDefault="00C55005">
      <w:pPr>
        <w:rPr>
          <w:rFonts w:ascii="Arial" w:hAnsi="Arial" w:cs="Arial"/>
          <w:sz w:val="22"/>
        </w:rPr>
      </w:pPr>
    </w:p>
    <w:p w14:paraId="41634433" w14:textId="77777777" w:rsidR="00C55005" w:rsidRPr="0020554D" w:rsidRDefault="00C55005">
      <w:pPr>
        <w:rPr>
          <w:rFonts w:ascii="Arial" w:hAnsi="Arial" w:cs="Arial"/>
          <w:sz w:val="22"/>
        </w:rPr>
      </w:pPr>
    </w:p>
    <w:p w14:paraId="183C26FB" w14:textId="77777777" w:rsidR="00C55005" w:rsidRPr="0020554D" w:rsidRDefault="00C55005">
      <w:pPr>
        <w:rPr>
          <w:rFonts w:ascii="Arial" w:hAnsi="Arial" w:cs="Arial"/>
          <w:sz w:val="22"/>
        </w:rPr>
      </w:pPr>
    </w:p>
    <w:p w14:paraId="56B0257A" w14:textId="77777777" w:rsidR="00C55005" w:rsidRPr="0020554D" w:rsidRDefault="00C55005">
      <w:pPr>
        <w:rPr>
          <w:rFonts w:ascii="Arial" w:hAnsi="Arial" w:cs="Arial"/>
          <w:sz w:val="22"/>
        </w:rPr>
      </w:pPr>
    </w:p>
    <w:p w14:paraId="3E9A9F4C" w14:textId="77777777" w:rsidR="00C55005" w:rsidRPr="0020554D" w:rsidRDefault="00C55005">
      <w:pPr>
        <w:rPr>
          <w:rFonts w:ascii="Arial" w:hAnsi="Arial" w:cs="Arial"/>
          <w:sz w:val="22"/>
        </w:rPr>
      </w:pPr>
    </w:p>
    <w:p w14:paraId="4CDE089D" w14:textId="77777777" w:rsidR="00C55005" w:rsidRPr="0020554D" w:rsidRDefault="00C55005">
      <w:pPr>
        <w:rPr>
          <w:rFonts w:ascii="Arial" w:hAnsi="Arial" w:cs="Arial"/>
          <w:sz w:val="22"/>
        </w:rPr>
      </w:pPr>
    </w:p>
    <w:p w14:paraId="7CFD5F59" w14:textId="77777777" w:rsidR="00C55005" w:rsidRPr="0020554D" w:rsidRDefault="00C55005">
      <w:pPr>
        <w:rPr>
          <w:rFonts w:ascii="Arial" w:hAnsi="Arial" w:cs="Arial"/>
          <w:sz w:val="22"/>
          <w:szCs w:val="22"/>
        </w:rPr>
      </w:pPr>
    </w:p>
    <w:p w14:paraId="1F3FE440" w14:textId="77777777" w:rsidR="00C55005" w:rsidRDefault="00C55005">
      <w:pPr>
        <w:rPr>
          <w:rFonts w:ascii="Arial" w:hAnsi="Arial" w:cs="Arial"/>
          <w:sz w:val="22"/>
          <w:szCs w:val="22"/>
        </w:rPr>
      </w:pPr>
    </w:p>
    <w:p w14:paraId="71243C18" w14:textId="77777777" w:rsidR="00B93F76" w:rsidRDefault="00B93F76">
      <w:pPr>
        <w:rPr>
          <w:rFonts w:ascii="Arial" w:hAnsi="Arial" w:cs="Arial"/>
          <w:sz w:val="22"/>
          <w:szCs w:val="22"/>
        </w:rPr>
      </w:pPr>
    </w:p>
    <w:p w14:paraId="1622648D" w14:textId="77777777" w:rsidR="00B93F76" w:rsidRDefault="00B93F76">
      <w:pPr>
        <w:rPr>
          <w:rFonts w:ascii="Arial" w:hAnsi="Arial" w:cs="Arial"/>
          <w:sz w:val="22"/>
          <w:szCs w:val="22"/>
        </w:rPr>
      </w:pPr>
    </w:p>
    <w:p w14:paraId="40782434" w14:textId="77777777" w:rsidR="00B93F76" w:rsidRDefault="00B93F76">
      <w:pPr>
        <w:rPr>
          <w:rFonts w:ascii="Arial" w:hAnsi="Arial" w:cs="Arial"/>
          <w:sz w:val="22"/>
          <w:szCs w:val="22"/>
        </w:rPr>
      </w:pPr>
    </w:p>
    <w:p w14:paraId="5C11B475" w14:textId="77777777" w:rsidR="00B93F76" w:rsidRPr="0020554D" w:rsidRDefault="00B93F76">
      <w:pPr>
        <w:rPr>
          <w:rFonts w:ascii="Arial" w:hAnsi="Arial" w:cs="Arial"/>
          <w:sz w:val="22"/>
          <w:szCs w:val="22"/>
        </w:rPr>
      </w:pPr>
    </w:p>
    <w:p w14:paraId="2E44D6FA" w14:textId="77777777" w:rsidR="00C55005" w:rsidRPr="0020554D" w:rsidRDefault="00C116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424617B0">
          <v:shape id="_x0000_s1029" type="#_x0000_t202" style="position:absolute;margin-left:-6.05pt;margin-top:4.65pt;width:408pt;height:54pt;z-index:251659264" stroked="f">
            <v:textbox style="mso-next-textbox:#_x0000_s1029">
              <w:txbxContent>
                <w:p w14:paraId="7600A4E0" w14:textId="352E18B5" w:rsidR="00C55005" w:rsidRDefault="00C11647">
                  <w:pPr>
                    <w:spacing w:line="264" w:lineRule="auto"/>
                    <w:rPr>
                      <w:rFonts w:ascii="Arial" w:hAnsi="Arial" w:cs="Arial"/>
                      <w:color w:val="000000"/>
                      <w:sz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</w:rPr>
                    <w:t>…juni 2022</w:t>
                  </w:r>
                </w:p>
                <w:p w14:paraId="11C227C1" w14:textId="2D167AB2" w:rsidR="00C55005" w:rsidRDefault="00C11647">
                  <w:pPr>
                    <w:spacing w:line="264" w:lineRule="auto"/>
                    <w:rPr>
                      <w:rFonts w:ascii="Arial" w:hAnsi="Arial" w:cs="Arial"/>
                      <w:color w:val="000000"/>
                      <w:sz w:val="22"/>
                    </w:rPr>
                  </w:pPr>
                  <w:bookmarkStart w:id="5" w:name="bkmKenmerk"/>
                  <w:bookmarkEnd w:id="5"/>
                  <w:r>
                    <w:rPr>
                      <w:rFonts w:ascii="Arial" w:hAnsi="Arial" w:cs="Arial"/>
                      <w:color w:val="000000"/>
                      <w:sz w:val="22"/>
                    </w:rPr>
                    <w:t>486982</w:t>
                  </w:r>
                </w:p>
                <w:p w14:paraId="607BCCAF" w14:textId="09F772C5" w:rsidR="00C55005" w:rsidRDefault="00C11647">
                  <w:pPr>
                    <w:spacing w:line="264" w:lineRule="auto"/>
                    <w:rPr>
                      <w:rFonts w:ascii="Arial" w:hAnsi="Arial"/>
                      <w:sz w:val="22"/>
                    </w:rPr>
                  </w:pPr>
                  <w:bookmarkStart w:id="6" w:name="bkmOnderwerp"/>
                  <w:bookmarkEnd w:id="6"/>
                  <w:r>
                    <w:rPr>
                      <w:rFonts w:ascii="Arial" w:hAnsi="Arial"/>
                      <w:sz w:val="22"/>
                    </w:rPr>
                    <w:t>Jaarstukken 2021 en concept begroting 2023-2026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</w:rPr>
        <w:pict w14:anchorId="16079A2D">
          <v:shape id="_x0000_s1027" type="#_x0000_t202" style="position:absolute;margin-left:-78.05pt;margin-top:4.65pt;width:1in;height:54pt;z-index:251657216" stroked="f">
            <v:textbox style="mso-next-textbox:#_x0000_s1027">
              <w:txbxContent>
                <w:p w14:paraId="24F4AD5F" w14:textId="77777777" w:rsidR="00C55005" w:rsidRDefault="00C55005">
                  <w:pPr>
                    <w:spacing w:line="348" w:lineRule="auto"/>
                    <w:jc w:val="right"/>
                    <w:rPr>
                      <w:rFonts w:ascii="Arial" w:hAnsi="Arial" w:cs="Arial"/>
                      <w:color w:val="5F5F5F"/>
                      <w:sz w:val="16"/>
                    </w:rPr>
                  </w:pPr>
                  <w:r>
                    <w:rPr>
                      <w:rFonts w:ascii="Arial" w:hAnsi="Arial" w:cs="Arial"/>
                      <w:color w:val="5F5F5F"/>
                      <w:sz w:val="16"/>
                    </w:rPr>
                    <w:t xml:space="preserve">Tiel </w:t>
                  </w:r>
                  <w:r>
                    <w:rPr>
                      <w:rFonts w:ascii="Arial" w:hAnsi="Arial" w:cs="Arial"/>
                      <w:b/>
                      <w:bCs/>
                      <w:color w:val="5F5F5F"/>
                      <w:sz w:val="16"/>
                    </w:rPr>
                    <w:t xml:space="preserve">  :</w:t>
                  </w:r>
                </w:p>
                <w:p w14:paraId="59ABEE3A" w14:textId="77777777" w:rsidR="00C55005" w:rsidRDefault="00C55005">
                  <w:pPr>
                    <w:spacing w:line="348" w:lineRule="auto"/>
                    <w:jc w:val="right"/>
                    <w:rPr>
                      <w:rFonts w:ascii="Arial" w:hAnsi="Arial" w:cs="Arial"/>
                      <w:color w:val="5F5F5F"/>
                      <w:sz w:val="16"/>
                    </w:rPr>
                  </w:pPr>
                  <w:r>
                    <w:rPr>
                      <w:rFonts w:ascii="Arial" w:hAnsi="Arial" w:cs="Arial"/>
                      <w:color w:val="5F5F5F"/>
                      <w:sz w:val="16"/>
                    </w:rPr>
                    <w:t xml:space="preserve">Kenmerk  </w:t>
                  </w:r>
                  <w:r>
                    <w:rPr>
                      <w:rFonts w:ascii="Arial" w:hAnsi="Arial" w:cs="Arial"/>
                      <w:b/>
                      <w:bCs/>
                      <w:color w:val="5F5F5F"/>
                      <w:sz w:val="16"/>
                    </w:rPr>
                    <w:t xml:space="preserve"> :</w:t>
                  </w:r>
                </w:p>
                <w:p w14:paraId="33DF034F" w14:textId="77777777" w:rsidR="00C55005" w:rsidRDefault="00C55005">
                  <w:pPr>
                    <w:spacing w:line="348" w:lineRule="auto"/>
                    <w:jc w:val="right"/>
                    <w:rPr>
                      <w:rFonts w:ascii="Arial" w:hAnsi="Arial" w:cs="Arial"/>
                      <w:b/>
                      <w:bCs/>
                      <w:color w:val="5F5F5F"/>
                      <w:sz w:val="16"/>
                    </w:rPr>
                  </w:pPr>
                  <w:r>
                    <w:rPr>
                      <w:rFonts w:ascii="Arial" w:hAnsi="Arial" w:cs="Arial"/>
                      <w:color w:val="5F5F5F"/>
                      <w:sz w:val="16"/>
                    </w:rPr>
                    <w:t xml:space="preserve">Onderwerp  </w:t>
                  </w:r>
                  <w:r>
                    <w:rPr>
                      <w:rFonts w:ascii="Arial" w:hAnsi="Arial" w:cs="Arial"/>
                      <w:b/>
                      <w:bCs/>
                      <w:color w:val="5F5F5F"/>
                      <w:sz w:val="16"/>
                    </w:rPr>
                    <w:t xml:space="preserve"> :</w:t>
                  </w:r>
                </w:p>
              </w:txbxContent>
            </v:textbox>
          </v:shape>
        </w:pict>
      </w:r>
    </w:p>
    <w:p w14:paraId="21F812EF" w14:textId="77777777" w:rsidR="00C55005" w:rsidRPr="0020554D" w:rsidRDefault="00C55005">
      <w:pPr>
        <w:rPr>
          <w:rFonts w:ascii="Arial" w:hAnsi="Arial" w:cs="Arial"/>
          <w:sz w:val="22"/>
          <w:szCs w:val="22"/>
        </w:rPr>
      </w:pPr>
    </w:p>
    <w:p w14:paraId="44FB13B2" w14:textId="77777777" w:rsidR="00C55005" w:rsidRPr="0020554D" w:rsidRDefault="00C55005">
      <w:pPr>
        <w:rPr>
          <w:rFonts w:ascii="Arial" w:hAnsi="Arial" w:cs="Arial"/>
          <w:sz w:val="22"/>
          <w:szCs w:val="22"/>
        </w:rPr>
      </w:pPr>
    </w:p>
    <w:p w14:paraId="6F2F6855" w14:textId="77777777" w:rsidR="00C55005" w:rsidRPr="0020554D" w:rsidRDefault="00C55005">
      <w:pPr>
        <w:rPr>
          <w:rFonts w:ascii="Arial" w:hAnsi="Arial" w:cs="Arial"/>
          <w:sz w:val="22"/>
          <w:szCs w:val="22"/>
        </w:rPr>
      </w:pPr>
    </w:p>
    <w:p w14:paraId="08C26876" w14:textId="77777777" w:rsidR="00C55005" w:rsidRPr="0020554D" w:rsidRDefault="00C55005">
      <w:pPr>
        <w:rPr>
          <w:rFonts w:ascii="Arial" w:hAnsi="Arial" w:cs="Arial"/>
          <w:sz w:val="22"/>
          <w:szCs w:val="22"/>
        </w:rPr>
      </w:pPr>
    </w:p>
    <w:p w14:paraId="252E39C8" w14:textId="77777777" w:rsidR="00C55005" w:rsidRPr="0020554D" w:rsidRDefault="00C55005">
      <w:pPr>
        <w:rPr>
          <w:rFonts w:ascii="Arial" w:hAnsi="Arial" w:cs="Arial"/>
          <w:sz w:val="22"/>
          <w:szCs w:val="22"/>
        </w:rPr>
      </w:pPr>
    </w:p>
    <w:p w14:paraId="796B68FF" w14:textId="3C8C2BE7" w:rsidR="00C55005" w:rsidRDefault="00C116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Geacht bestuur,</w:t>
      </w:r>
    </w:p>
    <w:p w14:paraId="687D08F8" w14:textId="1FCDF9F2" w:rsidR="00C11647" w:rsidRDefault="00C11647">
      <w:pPr>
        <w:rPr>
          <w:rFonts w:ascii="Arial" w:hAnsi="Arial" w:cs="Arial"/>
          <w:sz w:val="22"/>
          <w:szCs w:val="22"/>
        </w:rPr>
      </w:pPr>
    </w:p>
    <w:p w14:paraId="3BFA8950" w14:textId="1DEB8503" w:rsidR="00C11647" w:rsidRDefault="00C116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Hierbij delen wij u mee dat onze gemeenteraad uw concept jaarstukken 2021 voor kennisgeving heeft aangenomen.</w:t>
      </w:r>
    </w:p>
    <w:p w14:paraId="6F5A77DD" w14:textId="77777777" w:rsidR="00C11647" w:rsidRDefault="00C11647">
      <w:pPr>
        <w:rPr>
          <w:rFonts w:ascii="Arial" w:hAnsi="Arial" w:cs="Arial"/>
          <w:sz w:val="22"/>
          <w:szCs w:val="22"/>
        </w:rPr>
      </w:pPr>
    </w:p>
    <w:p w14:paraId="42F3C799" w14:textId="6B54A8BC" w:rsidR="00C11647" w:rsidRDefault="00C116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Daarnaast heeft de gemeenteraad uw concept begroting 2023-2026 beoordeeld en akkoord bevonden. Er wordt dan ook geen zienswijze op deze begroting ingediend.</w:t>
      </w:r>
    </w:p>
    <w:p w14:paraId="29DA1E9F" w14:textId="2FD58A03" w:rsidR="00C11647" w:rsidRDefault="00C11647">
      <w:pPr>
        <w:rPr>
          <w:rFonts w:ascii="Arial" w:hAnsi="Arial" w:cs="Arial"/>
          <w:sz w:val="22"/>
          <w:szCs w:val="22"/>
        </w:rPr>
      </w:pPr>
    </w:p>
    <w:p w14:paraId="2E1C5D2C" w14:textId="695763C4" w:rsidR="00C11647" w:rsidRDefault="00C116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 vriendelijke groet,</w:t>
      </w:r>
    </w:p>
    <w:p w14:paraId="13C0EFED" w14:textId="6BC10480" w:rsidR="00C11647" w:rsidRDefault="00C11647">
      <w:pPr>
        <w:rPr>
          <w:rFonts w:ascii="Arial" w:hAnsi="Arial" w:cs="Arial"/>
          <w:sz w:val="22"/>
          <w:szCs w:val="22"/>
        </w:rPr>
      </w:pPr>
    </w:p>
    <w:p w14:paraId="66D6A58C" w14:textId="0EFFC532" w:rsidR="00C11647" w:rsidRDefault="00C116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Burgemeester en wethouders van Tiel</w:t>
      </w:r>
    </w:p>
    <w:p w14:paraId="053CC9EA" w14:textId="081ABE36" w:rsidR="00C11647" w:rsidRDefault="00C11647">
      <w:pPr>
        <w:rPr>
          <w:rFonts w:ascii="Arial" w:hAnsi="Arial" w:cs="Arial"/>
          <w:sz w:val="22"/>
          <w:szCs w:val="22"/>
        </w:rPr>
      </w:pPr>
    </w:p>
    <w:p w14:paraId="04FFCF30" w14:textId="7AED2059" w:rsidR="00C11647" w:rsidRPr="0020554D" w:rsidRDefault="00C116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secretaris,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 burgemeester,</w:t>
      </w:r>
    </w:p>
    <w:p w14:paraId="28A7F972" w14:textId="77777777" w:rsidR="00C55005" w:rsidRPr="0020554D" w:rsidRDefault="00C55005">
      <w:pPr>
        <w:rPr>
          <w:rFonts w:ascii="Arial" w:hAnsi="Arial" w:cs="Arial"/>
          <w:sz w:val="22"/>
          <w:szCs w:val="22"/>
        </w:rPr>
      </w:pPr>
    </w:p>
    <w:p w14:paraId="4F19592A" w14:textId="77777777" w:rsidR="00C55005" w:rsidRPr="0020554D" w:rsidRDefault="00C55005">
      <w:pPr>
        <w:rPr>
          <w:rFonts w:ascii="Arial" w:hAnsi="Arial" w:cs="Arial"/>
          <w:sz w:val="22"/>
          <w:szCs w:val="22"/>
        </w:rPr>
      </w:pPr>
    </w:p>
    <w:p w14:paraId="1A7E766E" w14:textId="77777777" w:rsidR="00C55005" w:rsidRPr="0020554D" w:rsidRDefault="00C55005">
      <w:pPr>
        <w:rPr>
          <w:rFonts w:ascii="Arial" w:hAnsi="Arial" w:cs="Arial"/>
          <w:sz w:val="22"/>
          <w:szCs w:val="22"/>
        </w:rPr>
      </w:pPr>
    </w:p>
    <w:p w14:paraId="00920918" w14:textId="75FEEE37" w:rsidR="00C55005" w:rsidRDefault="00C55005">
      <w:pPr>
        <w:rPr>
          <w:rFonts w:ascii="Arial" w:hAnsi="Arial" w:cs="Arial"/>
          <w:sz w:val="22"/>
          <w:szCs w:val="22"/>
        </w:rPr>
      </w:pPr>
    </w:p>
    <w:p w14:paraId="5005A5CC" w14:textId="461BA91B" w:rsidR="00C11647" w:rsidRPr="0020554D" w:rsidRDefault="00C116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drs. L.J.F.P. Busschops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ir. J. Beenakker</w:t>
      </w:r>
    </w:p>
    <w:p w14:paraId="7D739ADB" w14:textId="77777777" w:rsidR="00C55005" w:rsidRPr="0020554D" w:rsidRDefault="00C55005">
      <w:pPr>
        <w:rPr>
          <w:rFonts w:ascii="Arial" w:hAnsi="Arial" w:cs="Arial"/>
          <w:sz w:val="22"/>
          <w:szCs w:val="22"/>
        </w:rPr>
      </w:pPr>
    </w:p>
    <w:sectPr w:rsidR="00C55005" w:rsidRPr="0020554D" w:rsidSect="002A278D">
      <w:headerReference w:type="default" r:id="rId7"/>
      <w:footerReference w:type="default" r:id="rId8"/>
      <w:endnotePr>
        <w:numFmt w:val="decimal"/>
      </w:endnotePr>
      <w:pgSz w:w="11905" w:h="16837" w:code="9"/>
      <w:pgMar w:top="748" w:right="851" w:bottom="1134" w:left="1701" w:header="748" w:footer="1134" w:gutter="0"/>
      <w:paperSrc w:first="1" w:other="7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7A67F" w14:textId="77777777" w:rsidR="00765341" w:rsidRDefault="00765341">
      <w:r>
        <w:separator/>
      </w:r>
    </w:p>
  </w:endnote>
  <w:endnote w:type="continuationSeparator" w:id="0">
    <w:p w14:paraId="5E616D31" w14:textId="77777777" w:rsidR="00765341" w:rsidRDefault="0076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087F5" w14:textId="77777777" w:rsidR="003E6CA1" w:rsidRPr="003E6CA1" w:rsidRDefault="003E6CA1">
    <w:pPr>
      <w:pStyle w:val="Voettekst"/>
      <w:rPr>
        <w:rFonts w:ascii="Arial" w:hAnsi="Arial"/>
      </w:rPr>
    </w:pPr>
    <w:r>
      <w:rPr>
        <w:rFonts w:ascii="Arial" w:hAnsi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25EA7" w14:textId="77777777" w:rsidR="00765341" w:rsidRDefault="00765341">
      <w:r>
        <w:separator/>
      </w:r>
    </w:p>
  </w:footnote>
  <w:footnote w:type="continuationSeparator" w:id="0">
    <w:p w14:paraId="120A2A17" w14:textId="77777777" w:rsidR="00765341" w:rsidRDefault="00765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6A413" w14:textId="77777777" w:rsidR="003E6CA1" w:rsidRPr="003E6CA1" w:rsidRDefault="003E6CA1">
    <w:pPr>
      <w:pStyle w:val="Koptekst"/>
      <w:rPr>
        <w:rFonts w:ascii="Arial" w:hAnsi="Arial"/>
      </w:rPr>
    </w:pPr>
    <w:r>
      <w:rPr>
        <w:rFonts w:ascii="Arial" w:hAnsi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459"/>
        </w:tabs>
      </w:pPr>
      <w:rPr>
        <w:rFonts w:ascii="Arial Narrow" w:hAnsi="Arial Narrow" w:cs="Times New Roman"/>
        <w:b/>
        <w:sz w:val="22"/>
        <w:szCs w:val="22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Snel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11647"/>
    <w:rsid w:val="000A3E55"/>
    <w:rsid w:val="0020554D"/>
    <w:rsid w:val="002A278D"/>
    <w:rsid w:val="003255C0"/>
    <w:rsid w:val="003E6CA1"/>
    <w:rsid w:val="004652E8"/>
    <w:rsid w:val="00765341"/>
    <w:rsid w:val="007E5AB0"/>
    <w:rsid w:val="00A565FA"/>
    <w:rsid w:val="00B479D4"/>
    <w:rsid w:val="00B93F76"/>
    <w:rsid w:val="00C11647"/>
    <w:rsid w:val="00C5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,"/>
  <w:listSeparator w:val=";"/>
  <w14:docId w14:val="707CB7BA"/>
  <w15:docId w15:val="{EB74FC74-4208-4A1F-9A32-6EB1EA9E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@PMingLiU" w:eastAsia="@PMingLiU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</w:style>
  <w:style w:type="paragraph" w:customStyle="1" w:styleId="Snel1">
    <w:name w:val="Snel 1."/>
    <w:basedOn w:val="Standaard"/>
    <w:pPr>
      <w:numPr>
        <w:numId w:val="1"/>
      </w:numPr>
      <w:ind w:left="459" w:hanging="459"/>
    </w:pPr>
  </w:style>
  <w:style w:type="paragraph" w:styleId="Koptekst">
    <w:name w:val="header"/>
    <w:basedOn w:val="Standaard"/>
    <w:rsid w:val="003E6CA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3E6CA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11</TotalTime>
  <Pages>1</Pages>
  <Words>80</Words>
  <Characters>441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Agendapunt</vt:lpstr>
    </vt:vector>
  </TitlesOfParts>
  <Company>BIS_K&amp;R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Agendapunt</dc:title>
  <dc:subject/>
  <dc:creator>Werknemer</dc:creator>
  <cp:keywords/>
  <dc:description/>
  <cp:lastModifiedBy>Rolf Jansema</cp:lastModifiedBy>
  <cp:revision>2</cp:revision>
  <cp:lastPrinted>2002-08-29T12:01:00Z</cp:lastPrinted>
  <dcterms:created xsi:type="dcterms:W3CDTF">2022-04-28T10:19:00Z</dcterms:created>
  <dcterms:modified xsi:type="dcterms:W3CDTF">2022-04-28T10:19:00Z</dcterms:modified>
</cp:coreProperties>
</file>