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31D76" w14:textId="77777777" w:rsidR="00C55005" w:rsidRPr="00B11DDD" w:rsidRDefault="00C55005" w:rsidP="00B11DDD">
      <w:pPr>
        <w:jc w:val="both"/>
        <w:rPr>
          <w:rFonts w:ascii="Arial" w:hAnsi="Arial" w:cs="Arial"/>
          <w:sz w:val="22"/>
          <w:szCs w:val="22"/>
        </w:rPr>
      </w:pPr>
    </w:p>
    <w:p w14:paraId="130E3A05" w14:textId="01393D92" w:rsidR="00C55005" w:rsidRPr="00B11DDD" w:rsidRDefault="00310D88" w:rsidP="00B11DDD">
      <w:pPr>
        <w:jc w:val="both"/>
        <w:rPr>
          <w:rFonts w:ascii="Arial" w:hAnsi="Arial" w:cs="Arial"/>
          <w:color w:val="808080"/>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D56FBAD" wp14:editId="30AD3E3B">
                <wp:simplePos x="0" y="0"/>
                <wp:positionH relativeFrom="column">
                  <wp:posOffset>3580765</wp:posOffset>
                </wp:positionH>
                <wp:positionV relativeFrom="paragraph">
                  <wp:posOffset>245110</wp:posOffset>
                </wp:positionV>
                <wp:extent cx="2400300" cy="1600200"/>
                <wp:effectExtent l="3175" t="0" r="0" b="12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D122C" w14:textId="77777777" w:rsidR="00C55005" w:rsidRDefault="00C55005">
                            <w:pPr>
                              <w:spacing w:line="360" w:lineRule="auto"/>
                              <w:rPr>
                                <w:rFonts w:ascii="Arial" w:hAnsi="Arial" w:cs="Arial"/>
                                <w:color w:val="4D4D4D"/>
                                <w:sz w:val="16"/>
                              </w:rPr>
                            </w:pPr>
                            <w:r>
                              <w:rPr>
                                <w:rFonts w:ascii="Arial" w:hAnsi="Arial" w:cs="Arial"/>
                                <w:color w:val="4D4D4D"/>
                                <w:sz w:val="16"/>
                              </w:rPr>
                              <w:t>Achterweg 2, 4001 MV Tiel</w:t>
                            </w:r>
                          </w:p>
                          <w:p w14:paraId="73FEE977" w14:textId="77777777" w:rsidR="00C55005" w:rsidRDefault="00C55005">
                            <w:pPr>
                              <w:spacing w:line="360" w:lineRule="auto"/>
                              <w:rPr>
                                <w:rFonts w:ascii="Arial" w:hAnsi="Arial" w:cs="Arial"/>
                                <w:color w:val="4D4D4D"/>
                                <w:sz w:val="16"/>
                              </w:rPr>
                            </w:pPr>
                            <w:r>
                              <w:rPr>
                                <w:rFonts w:ascii="Arial" w:hAnsi="Arial" w:cs="Arial"/>
                                <w:color w:val="4D4D4D"/>
                                <w:sz w:val="16"/>
                              </w:rPr>
                              <w:t>Postbus 6325, 4000 HH Tiel</w:t>
                            </w:r>
                          </w:p>
                          <w:p w14:paraId="154F5F03" w14:textId="77777777" w:rsidR="00C55005" w:rsidRDefault="00C55005">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14:paraId="20FCB568" w14:textId="77777777" w:rsidR="00C55005" w:rsidRDefault="00C55005">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14:paraId="19C81CEB" w14:textId="77777777" w:rsidR="00C55005" w:rsidRDefault="00C55005">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t xml:space="preserve">gemeente@tiel.nl </w:t>
                            </w:r>
                          </w:p>
                          <w:p w14:paraId="2D0A1773" w14:textId="77777777" w:rsidR="00C55005" w:rsidRDefault="00C55005">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t>www.tiel.nl</w:t>
                            </w:r>
                          </w:p>
                          <w:p w14:paraId="77325377" w14:textId="77777777" w:rsidR="00C55005" w:rsidRDefault="00C55005">
                            <w:pPr>
                              <w:spacing w:line="360" w:lineRule="auto"/>
                              <w:rPr>
                                <w:rFonts w:ascii="Arial" w:hAnsi="Arial" w:cs="Arial"/>
                                <w:color w:val="4D4D4D"/>
                                <w:sz w:val="16"/>
                              </w:rPr>
                            </w:pPr>
                          </w:p>
                          <w:p w14:paraId="60B90160" w14:textId="77777777" w:rsidR="00C55005" w:rsidRDefault="00C55005">
                            <w:r>
                              <w:rPr>
                                <w:rFonts w:ascii="Arial" w:hAnsi="Arial" w:cs="Arial"/>
                                <w:color w:val="4D4D4D"/>
                                <w:sz w:val="16"/>
                              </w:rPr>
                              <w:t xml:space="preserve">Doorkiesnummer: (0344) </w:t>
                            </w:r>
                            <w:bookmarkStart w:id="0" w:name="bkmTelefoon"/>
                            <w:bookmarkEnd w:id="0"/>
                            <w:r w:rsidR="00BA2C5E">
                              <w:rPr>
                                <w:rFonts w:ascii="Arial" w:hAnsi="Arial" w:cs="Arial"/>
                                <w:color w:val="4D4D4D"/>
                                <w:sz w:val="16"/>
                              </w:rPr>
                              <w:t>637467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6FBAD" id="_x0000_t202" coordsize="21600,21600" o:spt="202" path="m,l,21600r21600,l21600,xe">
                <v:stroke joinstyle="miter"/>
                <v:path gradientshapeok="t" o:connecttype="rect"/>
              </v:shapetype>
              <v:shape id="Text Box 2" o:spid="_x0000_s1026" type="#_x0000_t202" style="position:absolute;left:0;text-align:left;margin-left:281.95pt;margin-top:19.3pt;width:189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" stroked="f">
                <v:textbox>
                  <w:txbxContent>
                    <w:p w14:paraId="398D122C" w14:textId="77777777" w:rsidR="00C55005" w:rsidRDefault="00C55005">
                      <w:pPr>
                        <w:spacing w:line="360" w:lineRule="auto"/>
                        <w:rPr>
                          <w:rFonts w:ascii="Arial" w:hAnsi="Arial" w:cs="Arial"/>
                          <w:color w:val="4D4D4D"/>
                          <w:sz w:val="16"/>
                        </w:rPr>
                      </w:pPr>
                      <w:r>
                        <w:rPr>
                          <w:rFonts w:ascii="Arial" w:hAnsi="Arial" w:cs="Arial"/>
                          <w:color w:val="4D4D4D"/>
                          <w:sz w:val="16"/>
                        </w:rPr>
                        <w:t>Achterweg 2, 4001 MV Tiel</w:t>
                      </w:r>
                    </w:p>
                    <w:p w14:paraId="73FEE977" w14:textId="77777777" w:rsidR="00C55005" w:rsidRDefault="00C55005">
                      <w:pPr>
                        <w:spacing w:line="360" w:lineRule="auto"/>
                        <w:rPr>
                          <w:rFonts w:ascii="Arial" w:hAnsi="Arial" w:cs="Arial"/>
                          <w:color w:val="4D4D4D"/>
                          <w:sz w:val="16"/>
                        </w:rPr>
                      </w:pPr>
                      <w:r>
                        <w:rPr>
                          <w:rFonts w:ascii="Arial" w:hAnsi="Arial" w:cs="Arial"/>
                          <w:color w:val="4D4D4D"/>
                          <w:sz w:val="16"/>
                        </w:rPr>
                        <w:t>Postbus 6325, 4000 HH Tiel</w:t>
                      </w:r>
                    </w:p>
                    <w:p w14:paraId="154F5F03" w14:textId="77777777" w:rsidR="00C55005" w:rsidRDefault="00C55005">
                      <w:pPr>
                        <w:spacing w:line="360" w:lineRule="auto"/>
                        <w:rPr>
                          <w:rFonts w:ascii="Arial" w:hAnsi="Arial" w:cs="Arial"/>
                          <w:color w:val="4D4D4D"/>
                          <w:sz w:val="16"/>
                        </w:rPr>
                      </w:pPr>
                      <w:r>
                        <w:rPr>
                          <w:rFonts w:ascii="Arial" w:hAnsi="Arial" w:cs="Arial"/>
                          <w:color w:val="4D4D4D"/>
                          <w:sz w:val="16"/>
                        </w:rPr>
                        <w:t>Telefoon:  (0344) 637</w:t>
                      </w:r>
                      <w:r w:rsidR="00B479D4">
                        <w:rPr>
                          <w:rFonts w:ascii="Arial" w:hAnsi="Arial" w:cs="Arial"/>
                          <w:color w:val="4D4D4D"/>
                          <w:sz w:val="16"/>
                        </w:rPr>
                        <w:t xml:space="preserve"> </w:t>
                      </w:r>
                      <w:r>
                        <w:rPr>
                          <w:rFonts w:ascii="Arial" w:hAnsi="Arial" w:cs="Arial"/>
                          <w:color w:val="4D4D4D"/>
                          <w:sz w:val="16"/>
                        </w:rPr>
                        <w:t>111</w:t>
                      </w:r>
                    </w:p>
                    <w:p w14:paraId="20FCB568" w14:textId="77777777" w:rsidR="00C55005" w:rsidRDefault="00C55005">
                      <w:pPr>
                        <w:spacing w:line="360" w:lineRule="auto"/>
                        <w:rPr>
                          <w:rFonts w:ascii="Arial" w:hAnsi="Arial" w:cs="Arial"/>
                          <w:color w:val="4D4D4D"/>
                          <w:sz w:val="16"/>
                        </w:rPr>
                      </w:pPr>
                      <w:r>
                        <w:rPr>
                          <w:rFonts w:ascii="Arial" w:hAnsi="Arial" w:cs="Arial"/>
                          <w:color w:val="4D4D4D"/>
                          <w:sz w:val="16"/>
                        </w:rPr>
                        <w:t>Telefax:    (0344) 637</w:t>
                      </w:r>
                      <w:r w:rsidR="00B479D4">
                        <w:rPr>
                          <w:rFonts w:ascii="Arial" w:hAnsi="Arial" w:cs="Arial"/>
                          <w:color w:val="4D4D4D"/>
                          <w:sz w:val="16"/>
                        </w:rPr>
                        <w:t xml:space="preserve"> </w:t>
                      </w:r>
                      <w:r>
                        <w:rPr>
                          <w:rFonts w:ascii="Arial" w:hAnsi="Arial" w:cs="Arial"/>
                          <w:color w:val="4D4D4D"/>
                          <w:sz w:val="16"/>
                        </w:rPr>
                        <w:t>299</w:t>
                      </w:r>
                    </w:p>
                    <w:p w14:paraId="19C81CEB" w14:textId="77777777" w:rsidR="00C55005" w:rsidRDefault="00C55005">
                      <w:pPr>
                        <w:spacing w:line="360" w:lineRule="auto"/>
                        <w:rPr>
                          <w:rFonts w:ascii="Arial" w:hAnsi="Arial" w:cs="Arial"/>
                          <w:color w:val="4D4D4D"/>
                          <w:sz w:val="16"/>
                        </w:rPr>
                      </w:pPr>
                      <w:r>
                        <w:rPr>
                          <w:rFonts w:ascii="Arial" w:hAnsi="Arial" w:cs="Arial"/>
                          <w:color w:val="4D4D4D"/>
                          <w:sz w:val="16"/>
                        </w:rPr>
                        <w:t>E-mail:</w:t>
                      </w:r>
                      <w:r>
                        <w:rPr>
                          <w:rFonts w:ascii="Arial" w:hAnsi="Arial" w:cs="Arial"/>
                          <w:color w:val="4D4D4D"/>
                          <w:sz w:val="16"/>
                        </w:rPr>
                        <w:tab/>
                        <w:t xml:space="preserve">gemeente@tiel.nl </w:t>
                      </w:r>
                    </w:p>
                    <w:p w14:paraId="2D0A1773" w14:textId="77777777" w:rsidR="00C55005" w:rsidRDefault="00C55005">
                      <w:pPr>
                        <w:spacing w:line="360" w:lineRule="auto"/>
                        <w:rPr>
                          <w:rFonts w:ascii="Arial" w:hAnsi="Arial" w:cs="Arial"/>
                          <w:color w:val="4D4D4D"/>
                          <w:sz w:val="16"/>
                        </w:rPr>
                      </w:pPr>
                      <w:r>
                        <w:rPr>
                          <w:rFonts w:ascii="Arial" w:hAnsi="Arial" w:cs="Arial"/>
                          <w:color w:val="4D4D4D"/>
                          <w:sz w:val="16"/>
                        </w:rPr>
                        <w:t>Internet:</w:t>
                      </w:r>
                      <w:r>
                        <w:rPr>
                          <w:rFonts w:ascii="Arial" w:hAnsi="Arial" w:cs="Arial"/>
                          <w:color w:val="4D4D4D"/>
                          <w:sz w:val="16"/>
                        </w:rPr>
                        <w:tab/>
                        <w:t>www.tiel.nl</w:t>
                      </w:r>
                    </w:p>
                    <w:p w14:paraId="77325377" w14:textId="77777777" w:rsidR="00C55005" w:rsidRDefault="00C55005">
                      <w:pPr>
                        <w:spacing w:line="360" w:lineRule="auto"/>
                        <w:rPr>
                          <w:rFonts w:ascii="Arial" w:hAnsi="Arial" w:cs="Arial"/>
                          <w:color w:val="4D4D4D"/>
                          <w:sz w:val="16"/>
                        </w:rPr>
                      </w:pPr>
                    </w:p>
                    <w:p w14:paraId="60B90160" w14:textId="77777777" w:rsidR="00C55005" w:rsidRDefault="00C55005">
                      <w:r>
                        <w:rPr>
                          <w:rFonts w:ascii="Arial" w:hAnsi="Arial" w:cs="Arial"/>
                          <w:color w:val="4D4D4D"/>
                          <w:sz w:val="16"/>
                        </w:rPr>
                        <w:t xml:space="preserve">Doorkiesnummer: (0344) </w:t>
                      </w:r>
                      <w:bookmarkStart w:id="1" w:name="bkmTelefoon"/>
                      <w:bookmarkEnd w:id="1"/>
                      <w:r w:rsidR="00BA2C5E">
                        <w:rPr>
                          <w:rFonts w:ascii="Arial" w:hAnsi="Arial" w:cs="Arial"/>
                          <w:color w:val="4D4D4D"/>
                          <w:sz w:val="16"/>
                        </w:rPr>
                        <w:t>637467</w:t>
                      </w:r>
                    </w:p>
                  </w:txbxContent>
                </v:textbox>
                <w10:wrap type="square"/>
              </v:shape>
            </w:pict>
          </mc:Fallback>
        </mc:AlternateContent>
      </w:r>
      <w:r w:rsidR="00C55005" w:rsidRPr="00B11DDD">
        <w:rPr>
          <w:rFonts w:ascii="Arial" w:hAnsi="Arial" w:cs="Arial"/>
          <w:color w:val="808080"/>
          <w:sz w:val="22"/>
          <w:szCs w:val="22"/>
        </w:rPr>
        <w:t xml:space="preserve"> </w:t>
      </w:r>
    </w:p>
    <w:p w14:paraId="23D498ED" w14:textId="77777777" w:rsidR="00C55005" w:rsidRPr="00B11DDD" w:rsidRDefault="00C55005" w:rsidP="00B11DDD">
      <w:pPr>
        <w:jc w:val="both"/>
        <w:rPr>
          <w:rFonts w:ascii="Arial" w:hAnsi="Arial" w:cs="Arial"/>
          <w:sz w:val="22"/>
          <w:szCs w:val="22"/>
        </w:rPr>
      </w:pPr>
    </w:p>
    <w:p w14:paraId="2DFB7E09" w14:textId="77777777" w:rsidR="00666FD4" w:rsidRPr="00B11DDD" w:rsidRDefault="00666FD4" w:rsidP="00B11DDD">
      <w:pPr>
        <w:jc w:val="both"/>
        <w:rPr>
          <w:rFonts w:ascii="Arial" w:hAnsi="Arial" w:cs="Arial"/>
          <w:sz w:val="22"/>
          <w:szCs w:val="22"/>
        </w:rPr>
      </w:pPr>
    </w:p>
    <w:p w14:paraId="241EF31E" w14:textId="77777777" w:rsidR="00666FD4" w:rsidRPr="00B11DDD" w:rsidRDefault="00666FD4" w:rsidP="00B11DDD">
      <w:pPr>
        <w:jc w:val="both"/>
        <w:rPr>
          <w:rFonts w:ascii="Arial" w:hAnsi="Arial" w:cs="Arial"/>
          <w:sz w:val="22"/>
          <w:szCs w:val="22"/>
        </w:rPr>
      </w:pPr>
    </w:p>
    <w:p w14:paraId="52618330" w14:textId="07C13857" w:rsidR="00C55005" w:rsidRPr="00B11DDD" w:rsidRDefault="00310D88" w:rsidP="00B11DDD">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0D022412" wp14:editId="0121C64D">
                <wp:simplePos x="0" y="0"/>
                <wp:positionH relativeFrom="column">
                  <wp:posOffset>-76835</wp:posOffset>
                </wp:positionH>
                <wp:positionV relativeFrom="paragraph">
                  <wp:posOffset>133350</wp:posOffset>
                </wp:positionV>
                <wp:extent cx="3427095" cy="762000"/>
                <wp:effectExtent l="3175"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09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BDFAE" w14:textId="77777777" w:rsidR="00666FD4" w:rsidRDefault="00666FD4" w:rsidP="00666FD4">
                            <w:pPr>
                              <w:rPr>
                                <w:rFonts w:ascii="Arial" w:hAnsi="Arial" w:cs="Arial"/>
                                <w:sz w:val="22"/>
                              </w:rPr>
                            </w:pPr>
                            <w:bookmarkStart w:id="1" w:name="bkmNaam"/>
                            <w:bookmarkStart w:id="2" w:name="bkmAdres"/>
                            <w:bookmarkEnd w:id="1"/>
                            <w:bookmarkEnd w:id="2"/>
                            <w:r>
                              <w:rPr>
                                <w:rFonts w:ascii="Arial" w:hAnsi="Arial" w:cs="Arial"/>
                                <w:sz w:val="22"/>
                              </w:rPr>
                              <w:t>Aan het DB van de GGD Gelderland Zuid</w:t>
                            </w:r>
                          </w:p>
                          <w:p w14:paraId="4A70F90B" w14:textId="77777777" w:rsidR="00C55005" w:rsidRDefault="00140FCD">
                            <w:pPr>
                              <w:spacing w:line="264" w:lineRule="auto"/>
                              <w:rPr>
                                <w:rFonts w:ascii="Arial" w:hAnsi="Arial"/>
                                <w:sz w:val="22"/>
                              </w:rPr>
                            </w:pPr>
                            <w:r>
                              <w:rPr>
                                <w:rFonts w:ascii="Arial" w:hAnsi="Arial"/>
                                <w:sz w:val="22"/>
                              </w:rPr>
                              <w:t>Per mail via:</w:t>
                            </w:r>
                          </w:p>
                          <w:p w14:paraId="6B0EE4E0" w14:textId="77777777" w:rsidR="00140FCD" w:rsidRDefault="00774DBF">
                            <w:pPr>
                              <w:spacing w:line="264" w:lineRule="auto"/>
                              <w:rPr>
                                <w:rFonts w:ascii="Arial" w:hAnsi="Arial"/>
                                <w:sz w:val="22"/>
                              </w:rPr>
                            </w:pPr>
                            <w:proofErr w:type="spellStart"/>
                            <w:r w:rsidRPr="00774DBF">
                              <w:rPr>
                                <w:rFonts w:ascii="Arial" w:hAnsi="Arial"/>
                                <w:sz w:val="22"/>
                              </w:rPr>
                              <w:t>GGDDirectiemail</w:t>
                            </w:r>
                            <w:proofErr w:type="spellEnd"/>
                            <w:r w:rsidRPr="00774DBF">
                              <w:rPr>
                                <w:rFonts w:ascii="Arial" w:hAnsi="Arial"/>
                                <w:sz w:val="22"/>
                              </w:rPr>
                              <w:t xml:space="preserve"> &lt;GGDdirectie@ggdgelderlandzuid.nl&gt;</w:t>
                            </w:r>
                          </w:p>
                          <w:p w14:paraId="356F42F6" w14:textId="77777777" w:rsidR="00C55005" w:rsidRDefault="00C55005">
                            <w:pPr>
                              <w:spacing w:line="264" w:lineRule="auto"/>
                              <w:rPr>
                                <w:rFonts w:ascii="Arial" w:hAnsi="Arial"/>
                                <w:sz w:val="22"/>
                              </w:rPr>
                            </w:pPr>
                            <w:bookmarkStart w:id="3" w:name="bkmWoonplPostc"/>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22412" id="Text Box 4" o:spid="_x0000_s1027" type="#_x0000_t202" style="position:absolute;left:0;text-align:left;margin-left:-6.05pt;margin-top:10.5pt;width:269.8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" stroked="f">
                <v:textbox>
                  <w:txbxContent>
                    <w:p w14:paraId="496BDFAE" w14:textId="77777777" w:rsidR="00666FD4" w:rsidRDefault="00666FD4" w:rsidP="00666FD4">
                      <w:pPr>
                        <w:rPr>
                          <w:rFonts w:ascii="Arial" w:hAnsi="Arial" w:cs="Arial"/>
                          <w:sz w:val="22"/>
                        </w:rPr>
                      </w:pPr>
                      <w:bookmarkStart w:id="5" w:name="bkmNaam"/>
                      <w:bookmarkStart w:id="6" w:name="bkmAdres"/>
                      <w:bookmarkEnd w:id="5"/>
                      <w:bookmarkEnd w:id="6"/>
                      <w:r>
                        <w:rPr>
                          <w:rFonts w:ascii="Arial" w:hAnsi="Arial" w:cs="Arial"/>
                          <w:sz w:val="22"/>
                        </w:rPr>
                        <w:t>Aan het DB van de GGD Gelderland Zuid</w:t>
                      </w:r>
                    </w:p>
                    <w:p w14:paraId="4A70F90B" w14:textId="77777777" w:rsidR="00C55005" w:rsidRDefault="00140FCD">
                      <w:pPr>
                        <w:spacing w:line="264" w:lineRule="auto"/>
                        <w:rPr>
                          <w:rFonts w:ascii="Arial" w:hAnsi="Arial"/>
                          <w:sz w:val="22"/>
                        </w:rPr>
                      </w:pPr>
                      <w:r>
                        <w:rPr>
                          <w:rFonts w:ascii="Arial" w:hAnsi="Arial"/>
                          <w:sz w:val="22"/>
                        </w:rPr>
                        <w:t>Per mail via:</w:t>
                      </w:r>
                    </w:p>
                    <w:p w14:paraId="6B0EE4E0" w14:textId="77777777" w:rsidR="00140FCD" w:rsidRDefault="00774DBF">
                      <w:pPr>
                        <w:spacing w:line="264" w:lineRule="auto"/>
                        <w:rPr>
                          <w:rFonts w:ascii="Arial" w:hAnsi="Arial"/>
                          <w:sz w:val="22"/>
                        </w:rPr>
                      </w:pPr>
                      <w:proofErr w:type="spellStart"/>
                      <w:r w:rsidRPr="00774DBF">
                        <w:rPr>
                          <w:rFonts w:ascii="Arial" w:hAnsi="Arial"/>
                          <w:sz w:val="22"/>
                        </w:rPr>
                        <w:t>GGDDirectiemail</w:t>
                      </w:r>
                      <w:proofErr w:type="spellEnd"/>
                      <w:r w:rsidRPr="00774DBF">
                        <w:rPr>
                          <w:rFonts w:ascii="Arial" w:hAnsi="Arial"/>
                          <w:sz w:val="22"/>
                        </w:rPr>
                        <w:t xml:space="preserve"> &lt;GGDdirectie@ggdgelderlandzuid.nl&gt;</w:t>
                      </w:r>
                    </w:p>
                    <w:p w14:paraId="356F42F6" w14:textId="77777777" w:rsidR="00C55005" w:rsidRDefault="00C55005">
                      <w:pPr>
                        <w:spacing w:line="264" w:lineRule="auto"/>
                        <w:rPr>
                          <w:rFonts w:ascii="Arial" w:hAnsi="Arial"/>
                          <w:sz w:val="22"/>
                        </w:rPr>
                      </w:pPr>
                      <w:bookmarkStart w:id="7" w:name="bkmWoonplPostc"/>
                      <w:bookmarkEnd w:id="7"/>
                    </w:p>
                  </w:txbxContent>
                </v:textbox>
              </v:shape>
            </w:pict>
          </mc:Fallback>
        </mc:AlternateContent>
      </w:r>
    </w:p>
    <w:p w14:paraId="01F2B89C" w14:textId="77777777" w:rsidR="00C55005" w:rsidRPr="00B11DDD" w:rsidRDefault="00C55005" w:rsidP="00B11DDD">
      <w:pPr>
        <w:jc w:val="both"/>
        <w:rPr>
          <w:rFonts w:ascii="Arial" w:hAnsi="Arial" w:cs="Arial"/>
          <w:sz w:val="22"/>
          <w:szCs w:val="22"/>
        </w:rPr>
      </w:pPr>
    </w:p>
    <w:p w14:paraId="57A0E8ED" w14:textId="77777777" w:rsidR="00C55005" w:rsidRPr="00B11DDD" w:rsidRDefault="00C55005" w:rsidP="00B11DDD">
      <w:pPr>
        <w:jc w:val="both"/>
        <w:rPr>
          <w:rFonts w:ascii="Arial" w:hAnsi="Arial" w:cs="Arial"/>
          <w:sz w:val="22"/>
          <w:szCs w:val="22"/>
        </w:rPr>
      </w:pPr>
    </w:p>
    <w:p w14:paraId="5314A50A" w14:textId="77777777" w:rsidR="00C55005" w:rsidRPr="00B11DDD" w:rsidRDefault="00C55005" w:rsidP="00B11DDD">
      <w:pPr>
        <w:jc w:val="both"/>
        <w:rPr>
          <w:rFonts w:ascii="Arial" w:hAnsi="Arial" w:cs="Arial"/>
          <w:sz w:val="22"/>
          <w:szCs w:val="22"/>
        </w:rPr>
      </w:pPr>
    </w:p>
    <w:p w14:paraId="5A0C526A" w14:textId="77777777" w:rsidR="00C55005" w:rsidRPr="00B11DDD" w:rsidRDefault="00C55005" w:rsidP="00B11DDD">
      <w:pPr>
        <w:jc w:val="both"/>
        <w:rPr>
          <w:rFonts w:ascii="Arial" w:hAnsi="Arial" w:cs="Arial"/>
          <w:sz w:val="22"/>
          <w:szCs w:val="22"/>
        </w:rPr>
      </w:pPr>
    </w:p>
    <w:p w14:paraId="25C287EC" w14:textId="77777777" w:rsidR="00C55005" w:rsidRPr="00B11DDD" w:rsidRDefault="00C55005" w:rsidP="00B11DDD">
      <w:pPr>
        <w:jc w:val="both"/>
        <w:rPr>
          <w:rFonts w:ascii="Arial" w:hAnsi="Arial" w:cs="Arial"/>
          <w:sz w:val="22"/>
          <w:szCs w:val="22"/>
        </w:rPr>
      </w:pPr>
    </w:p>
    <w:p w14:paraId="32E5334A" w14:textId="77777777" w:rsidR="00C55005" w:rsidRPr="00B11DDD" w:rsidRDefault="00C55005" w:rsidP="00B11DDD">
      <w:pPr>
        <w:jc w:val="both"/>
        <w:rPr>
          <w:rFonts w:ascii="Arial" w:hAnsi="Arial" w:cs="Arial"/>
          <w:sz w:val="22"/>
          <w:szCs w:val="22"/>
        </w:rPr>
      </w:pPr>
    </w:p>
    <w:p w14:paraId="1DED6D76" w14:textId="77777777" w:rsidR="00C55005" w:rsidRPr="00B11DDD" w:rsidRDefault="00C55005" w:rsidP="00B11DDD">
      <w:pPr>
        <w:jc w:val="both"/>
        <w:rPr>
          <w:rFonts w:ascii="Arial" w:hAnsi="Arial" w:cs="Arial"/>
          <w:sz w:val="22"/>
          <w:szCs w:val="22"/>
        </w:rPr>
      </w:pPr>
    </w:p>
    <w:p w14:paraId="388CF799" w14:textId="592B1D65" w:rsidR="00C55005" w:rsidRPr="00B11DDD" w:rsidRDefault="00310D88" w:rsidP="00B11DDD">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262E82B5" wp14:editId="53F42B39">
                <wp:simplePos x="0" y="0"/>
                <wp:positionH relativeFrom="column">
                  <wp:posOffset>-76835</wp:posOffset>
                </wp:positionH>
                <wp:positionV relativeFrom="paragraph">
                  <wp:posOffset>59055</wp:posOffset>
                </wp:positionV>
                <wp:extent cx="5181600" cy="685800"/>
                <wp:effectExtent l="3175" t="0" r="0" b="25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55876" w14:textId="2D1DC33C" w:rsidR="00C55005" w:rsidRDefault="00140FCD">
                            <w:pPr>
                              <w:spacing w:line="264" w:lineRule="auto"/>
                              <w:rPr>
                                <w:rFonts w:ascii="Arial" w:hAnsi="Arial" w:cs="Arial"/>
                                <w:color w:val="000000"/>
                                <w:sz w:val="22"/>
                              </w:rPr>
                            </w:pPr>
                            <w:r>
                              <w:rPr>
                                <w:rFonts w:ascii="Arial" w:hAnsi="Arial" w:cs="Arial"/>
                                <w:color w:val="000000"/>
                                <w:sz w:val="22"/>
                              </w:rPr>
                              <w:t>1 juni 202</w:t>
                            </w:r>
                            <w:r w:rsidR="00DA6925">
                              <w:rPr>
                                <w:rFonts w:ascii="Arial" w:hAnsi="Arial" w:cs="Arial"/>
                                <w:color w:val="000000"/>
                                <w:sz w:val="22"/>
                              </w:rPr>
                              <w:t>1</w:t>
                            </w:r>
                          </w:p>
                          <w:p w14:paraId="0C3F83B5" w14:textId="75FF7742" w:rsidR="00666FD4" w:rsidRDefault="00666FD4">
                            <w:pPr>
                              <w:spacing w:line="264" w:lineRule="auto"/>
                              <w:rPr>
                                <w:rFonts w:ascii="Arial" w:hAnsi="Arial" w:cs="Arial"/>
                                <w:color w:val="000000"/>
                                <w:sz w:val="22"/>
                              </w:rPr>
                            </w:pPr>
                            <w:r>
                              <w:rPr>
                                <w:rFonts w:ascii="Arial" w:hAnsi="Arial" w:cs="Arial"/>
                                <w:color w:val="000000"/>
                                <w:sz w:val="22"/>
                              </w:rPr>
                              <w:t xml:space="preserve">Zienswijze </w:t>
                            </w:r>
                            <w:r w:rsidR="009273C6">
                              <w:rPr>
                                <w:rFonts w:ascii="Arial" w:hAnsi="Arial" w:cs="Arial"/>
                                <w:color w:val="000000"/>
                                <w:sz w:val="22"/>
                              </w:rPr>
                              <w:t>jaarrekening</w:t>
                            </w:r>
                            <w:r w:rsidR="00140FCD">
                              <w:rPr>
                                <w:rFonts w:ascii="Arial" w:hAnsi="Arial" w:cs="Arial"/>
                                <w:color w:val="000000"/>
                                <w:sz w:val="22"/>
                              </w:rPr>
                              <w:t xml:space="preserve"> 202</w:t>
                            </w:r>
                            <w:r w:rsidR="009273C6">
                              <w:rPr>
                                <w:rFonts w:ascii="Arial" w:hAnsi="Arial" w:cs="Arial"/>
                                <w:color w:val="000000"/>
                                <w:sz w:val="22"/>
                              </w:rPr>
                              <w:t>0</w:t>
                            </w:r>
                            <w:r w:rsidR="00140FCD">
                              <w:rPr>
                                <w:rFonts w:ascii="Arial" w:hAnsi="Arial" w:cs="Arial"/>
                                <w:color w:val="000000"/>
                                <w:sz w:val="22"/>
                              </w:rPr>
                              <w:t xml:space="preserve"> </w:t>
                            </w:r>
                            <w:r>
                              <w:rPr>
                                <w:rFonts w:ascii="Arial" w:hAnsi="Arial" w:cs="Arial"/>
                                <w:color w:val="000000"/>
                                <w:sz w:val="22"/>
                              </w:rPr>
                              <w:t>GGD Gelderland Zuid</w:t>
                            </w:r>
                          </w:p>
                          <w:p w14:paraId="7BAC6C40" w14:textId="77777777" w:rsidR="00C55005" w:rsidRDefault="00C55005">
                            <w:pPr>
                              <w:spacing w:line="264" w:lineRule="auto"/>
                              <w:rPr>
                                <w:rFonts w:ascii="Arial" w:hAnsi="Arial" w:cs="Arial"/>
                                <w:color w:val="000000"/>
                                <w:sz w:val="22"/>
                              </w:rPr>
                            </w:pPr>
                            <w:bookmarkStart w:id="4" w:name="bkmKenmerk"/>
                            <w:bookmarkEnd w:id="4"/>
                          </w:p>
                          <w:p w14:paraId="20C1C79E" w14:textId="77777777" w:rsidR="00C55005" w:rsidRDefault="00C55005">
                            <w:pPr>
                              <w:spacing w:line="264" w:lineRule="auto"/>
                              <w:rPr>
                                <w:rFonts w:ascii="Arial" w:hAnsi="Arial"/>
                                <w:sz w:val="22"/>
                              </w:rPr>
                            </w:pPr>
                            <w:bookmarkStart w:id="5" w:name="bkmOnderwerp"/>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E82B5" id="Text Box 5" o:spid="_x0000_s1028" type="#_x0000_t202" style="position:absolute;left:0;text-align:left;margin-left:-6.05pt;margin-top:4.65pt;width:40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" stroked="f">
                <v:textbox>
                  <w:txbxContent>
                    <w:p w14:paraId="32A55876" w14:textId="2D1DC33C" w:rsidR="00C55005" w:rsidRDefault="00140FCD">
                      <w:pPr>
                        <w:spacing w:line="264" w:lineRule="auto"/>
                        <w:rPr>
                          <w:rFonts w:ascii="Arial" w:hAnsi="Arial" w:cs="Arial"/>
                          <w:color w:val="000000"/>
                          <w:sz w:val="22"/>
                        </w:rPr>
                      </w:pPr>
                      <w:r>
                        <w:rPr>
                          <w:rFonts w:ascii="Arial" w:hAnsi="Arial" w:cs="Arial"/>
                          <w:color w:val="000000"/>
                          <w:sz w:val="22"/>
                        </w:rPr>
                        <w:t>1 juni 202</w:t>
                      </w:r>
                      <w:r w:rsidR="00DA6925">
                        <w:rPr>
                          <w:rFonts w:ascii="Arial" w:hAnsi="Arial" w:cs="Arial"/>
                          <w:color w:val="000000"/>
                          <w:sz w:val="22"/>
                        </w:rPr>
                        <w:t>1</w:t>
                      </w:r>
                    </w:p>
                    <w:p w14:paraId="0C3F83B5" w14:textId="75FF7742" w:rsidR="00666FD4" w:rsidRDefault="00666FD4">
                      <w:pPr>
                        <w:spacing w:line="264" w:lineRule="auto"/>
                        <w:rPr>
                          <w:rFonts w:ascii="Arial" w:hAnsi="Arial" w:cs="Arial"/>
                          <w:color w:val="000000"/>
                          <w:sz w:val="22"/>
                        </w:rPr>
                      </w:pPr>
                      <w:r>
                        <w:rPr>
                          <w:rFonts w:ascii="Arial" w:hAnsi="Arial" w:cs="Arial"/>
                          <w:color w:val="000000"/>
                          <w:sz w:val="22"/>
                        </w:rPr>
                        <w:t xml:space="preserve">Zienswijze </w:t>
                      </w:r>
                      <w:r w:rsidR="009273C6">
                        <w:rPr>
                          <w:rFonts w:ascii="Arial" w:hAnsi="Arial" w:cs="Arial"/>
                          <w:color w:val="000000"/>
                          <w:sz w:val="22"/>
                        </w:rPr>
                        <w:t>jaarrekening</w:t>
                      </w:r>
                      <w:r w:rsidR="00140FCD">
                        <w:rPr>
                          <w:rFonts w:ascii="Arial" w:hAnsi="Arial" w:cs="Arial"/>
                          <w:color w:val="000000"/>
                          <w:sz w:val="22"/>
                        </w:rPr>
                        <w:t xml:space="preserve"> 202</w:t>
                      </w:r>
                      <w:r w:rsidR="009273C6">
                        <w:rPr>
                          <w:rFonts w:ascii="Arial" w:hAnsi="Arial" w:cs="Arial"/>
                          <w:color w:val="000000"/>
                          <w:sz w:val="22"/>
                        </w:rPr>
                        <w:t>0</w:t>
                      </w:r>
                      <w:r w:rsidR="00140FCD">
                        <w:rPr>
                          <w:rFonts w:ascii="Arial" w:hAnsi="Arial" w:cs="Arial"/>
                          <w:color w:val="000000"/>
                          <w:sz w:val="22"/>
                        </w:rPr>
                        <w:t xml:space="preserve"> </w:t>
                      </w:r>
                      <w:r>
                        <w:rPr>
                          <w:rFonts w:ascii="Arial" w:hAnsi="Arial" w:cs="Arial"/>
                          <w:color w:val="000000"/>
                          <w:sz w:val="22"/>
                        </w:rPr>
                        <w:t>GGD Gelderland Zuid</w:t>
                      </w:r>
                    </w:p>
                    <w:p w14:paraId="7BAC6C40" w14:textId="77777777" w:rsidR="00C55005" w:rsidRDefault="00C55005">
                      <w:pPr>
                        <w:spacing w:line="264" w:lineRule="auto"/>
                        <w:rPr>
                          <w:rFonts w:ascii="Arial" w:hAnsi="Arial" w:cs="Arial"/>
                          <w:color w:val="000000"/>
                          <w:sz w:val="22"/>
                        </w:rPr>
                      </w:pPr>
                      <w:bookmarkStart w:id="10" w:name="bkmKenmerk"/>
                      <w:bookmarkEnd w:id="10"/>
                    </w:p>
                    <w:p w14:paraId="20C1C79E" w14:textId="77777777" w:rsidR="00C55005" w:rsidRDefault="00C55005">
                      <w:pPr>
                        <w:spacing w:line="264" w:lineRule="auto"/>
                        <w:rPr>
                          <w:rFonts w:ascii="Arial" w:hAnsi="Arial"/>
                          <w:sz w:val="22"/>
                        </w:rPr>
                      </w:pPr>
                      <w:bookmarkStart w:id="11" w:name="bkmOnderwerp"/>
                      <w:bookmarkEnd w:id="11"/>
                    </w:p>
                  </w:txbxContent>
                </v:textbox>
              </v:shape>
            </w:pict>
          </mc:Fallback>
        </mc:AlternateContent>
      </w:r>
      <w:r>
        <w:rPr>
          <w:rFonts w:ascii="Arial" w:hAnsi="Arial" w:cs="Arial"/>
          <w:noProof/>
          <w:sz w:val="22"/>
          <w:szCs w:val="22"/>
        </w:rPr>
        <mc:AlternateContent>
          <mc:Choice Requires="wps">
            <w:drawing>
              <wp:anchor distT="0" distB="0" distL="114300" distR="114300" simplePos="0" relativeHeight="251657216" behindDoc="0" locked="0" layoutInCell="1" allowOverlap="1" wp14:anchorId="61592E1F" wp14:editId="1DDE910B">
                <wp:simplePos x="0" y="0"/>
                <wp:positionH relativeFrom="column">
                  <wp:posOffset>-991235</wp:posOffset>
                </wp:positionH>
                <wp:positionV relativeFrom="paragraph">
                  <wp:posOffset>59055</wp:posOffset>
                </wp:positionV>
                <wp:extent cx="914400" cy="685800"/>
                <wp:effectExtent l="3175"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9BC1A"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14:paraId="04F1E6B9"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14:paraId="4F2D004D" w14:textId="77777777" w:rsidR="00C55005" w:rsidRDefault="00C55005">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92E1F" id="Text Box 3" o:spid="_x0000_s1029" type="#_x0000_t202" style="position:absolute;left:0;text-align:left;margin-left:-78.05pt;margin-top:4.65pt;width:1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" stroked="f">
                <v:textbox>
                  <w:txbxContent>
                    <w:p w14:paraId="1F39BC1A"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Tiel </w:t>
                      </w:r>
                      <w:r>
                        <w:rPr>
                          <w:rFonts w:ascii="Arial" w:hAnsi="Arial" w:cs="Arial"/>
                          <w:b/>
                          <w:bCs/>
                          <w:color w:val="5F5F5F"/>
                          <w:sz w:val="16"/>
                        </w:rPr>
                        <w:t xml:space="preserve">  :</w:t>
                      </w:r>
                    </w:p>
                    <w:p w14:paraId="04F1E6B9" w14:textId="77777777" w:rsidR="00C55005" w:rsidRDefault="00C55005">
                      <w:pPr>
                        <w:spacing w:line="348" w:lineRule="auto"/>
                        <w:jc w:val="right"/>
                        <w:rPr>
                          <w:rFonts w:ascii="Arial" w:hAnsi="Arial" w:cs="Arial"/>
                          <w:color w:val="5F5F5F"/>
                          <w:sz w:val="16"/>
                        </w:rPr>
                      </w:pPr>
                      <w:r>
                        <w:rPr>
                          <w:rFonts w:ascii="Arial" w:hAnsi="Arial" w:cs="Arial"/>
                          <w:color w:val="5F5F5F"/>
                          <w:sz w:val="16"/>
                        </w:rPr>
                        <w:t xml:space="preserve">Kenmerk  </w:t>
                      </w:r>
                      <w:r>
                        <w:rPr>
                          <w:rFonts w:ascii="Arial" w:hAnsi="Arial" w:cs="Arial"/>
                          <w:b/>
                          <w:bCs/>
                          <w:color w:val="5F5F5F"/>
                          <w:sz w:val="16"/>
                        </w:rPr>
                        <w:t xml:space="preserve"> :</w:t>
                      </w:r>
                    </w:p>
                    <w:p w14:paraId="4F2D004D" w14:textId="77777777" w:rsidR="00C55005" w:rsidRDefault="00C55005">
                      <w:pPr>
                        <w:spacing w:line="348" w:lineRule="auto"/>
                        <w:jc w:val="right"/>
                        <w:rPr>
                          <w:rFonts w:ascii="Arial" w:hAnsi="Arial" w:cs="Arial"/>
                          <w:b/>
                          <w:bCs/>
                          <w:color w:val="5F5F5F"/>
                          <w:sz w:val="16"/>
                        </w:rPr>
                      </w:pPr>
                      <w:r>
                        <w:rPr>
                          <w:rFonts w:ascii="Arial" w:hAnsi="Arial" w:cs="Arial"/>
                          <w:color w:val="5F5F5F"/>
                          <w:sz w:val="16"/>
                        </w:rPr>
                        <w:t xml:space="preserve">Onderwerp  </w:t>
                      </w:r>
                      <w:r>
                        <w:rPr>
                          <w:rFonts w:ascii="Arial" w:hAnsi="Arial" w:cs="Arial"/>
                          <w:b/>
                          <w:bCs/>
                          <w:color w:val="5F5F5F"/>
                          <w:sz w:val="16"/>
                        </w:rPr>
                        <w:t xml:space="preserve"> :</w:t>
                      </w:r>
                    </w:p>
                  </w:txbxContent>
                </v:textbox>
              </v:shape>
            </w:pict>
          </mc:Fallback>
        </mc:AlternateContent>
      </w:r>
    </w:p>
    <w:p w14:paraId="1303771C" w14:textId="77777777" w:rsidR="00C55005" w:rsidRPr="00B11DDD" w:rsidRDefault="00C55005" w:rsidP="00B11DDD">
      <w:pPr>
        <w:jc w:val="both"/>
        <w:rPr>
          <w:rFonts w:ascii="Arial" w:hAnsi="Arial" w:cs="Arial"/>
          <w:sz w:val="22"/>
          <w:szCs w:val="22"/>
        </w:rPr>
      </w:pPr>
    </w:p>
    <w:p w14:paraId="06FD2E70" w14:textId="77777777" w:rsidR="00C55005" w:rsidRPr="00B11DDD" w:rsidRDefault="00C55005" w:rsidP="00B11DDD">
      <w:pPr>
        <w:jc w:val="both"/>
        <w:rPr>
          <w:rFonts w:ascii="Arial" w:hAnsi="Arial" w:cs="Arial"/>
          <w:sz w:val="22"/>
          <w:szCs w:val="22"/>
        </w:rPr>
      </w:pPr>
    </w:p>
    <w:p w14:paraId="39EB3A2E" w14:textId="77777777" w:rsidR="00C55005" w:rsidRPr="00B11DDD" w:rsidRDefault="00C55005" w:rsidP="00B11DDD">
      <w:pPr>
        <w:jc w:val="both"/>
        <w:rPr>
          <w:rFonts w:ascii="Arial" w:hAnsi="Arial" w:cs="Arial"/>
          <w:sz w:val="22"/>
          <w:szCs w:val="22"/>
        </w:rPr>
      </w:pPr>
    </w:p>
    <w:p w14:paraId="1023D918" w14:textId="77777777" w:rsidR="00C55005" w:rsidRPr="00B11DDD" w:rsidRDefault="00C55005" w:rsidP="00B11DDD">
      <w:pPr>
        <w:jc w:val="both"/>
        <w:rPr>
          <w:rFonts w:ascii="Arial" w:hAnsi="Arial" w:cs="Arial"/>
          <w:sz w:val="22"/>
          <w:szCs w:val="22"/>
        </w:rPr>
      </w:pPr>
    </w:p>
    <w:p w14:paraId="4A4C3427" w14:textId="77777777" w:rsidR="00C55005" w:rsidRPr="00B11DDD" w:rsidRDefault="00C55005" w:rsidP="00B11DDD">
      <w:pPr>
        <w:jc w:val="both"/>
        <w:rPr>
          <w:rFonts w:ascii="Arial" w:hAnsi="Arial" w:cs="Arial"/>
          <w:sz w:val="22"/>
          <w:szCs w:val="22"/>
        </w:rPr>
      </w:pPr>
    </w:p>
    <w:p w14:paraId="68798C1D" w14:textId="77777777" w:rsidR="00C55005" w:rsidRPr="00B11DDD" w:rsidRDefault="00666FD4" w:rsidP="00B11DDD">
      <w:pPr>
        <w:jc w:val="both"/>
        <w:rPr>
          <w:rFonts w:ascii="Arial" w:hAnsi="Arial" w:cs="Arial"/>
          <w:sz w:val="22"/>
          <w:szCs w:val="22"/>
        </w:rPr>
      </w:pPr>
      <w:r w:rsidRPr="00B11DDD">
        <w:rPr>
          <w:rFonts w:ascii="Arial" w:hAnsi="Arial" w:cs="Arial"/>
          <w:sz w:val="22"/>
          <w:szCs w:val="22"/>
        </w:rPr>
        <w:t>Geacht bestuur,</w:t>
      </w:r>
    </w:p>
    <w:p w14:paraId="1A012D79" w14:textId="77777777" w:rsidR="00666FD4" w:rsidRPr="00B11DDD" w:rsidRDefault="00666FD4" w:rsidP="00B11DDD">
      <w:pPr>
        <w:jc w:val="both"/>
        <w:rPr>
          <w:rFonts w:ascii="Arial" w:hAnsi="Arial" w:cs="Arial"/>
          <w:sz w:val="22"/>
          <w:szCs w:val="22"/>
        </w:rPr>
      </w:pPr>
    </w:p>
    <w:p w14:paraId="1AAF10A3" w14:textId="0A7DD2B6" w:rsidR="000737C4" w:rsidRPr="00B11DDD" w:rsidRDefault="00666FD4" w:rsidP="009273C6">
      <w:pPr>
        <w:jc w:val="both"/>
        <w:rPr>
          <w:rFonts w:ascii="Arial" w:hAnsi="Arial" w:cs="Arial"/>
          <w:b/>
          <w:sz w:val="22"/>
          <w:szCs w:val="22"/>
        </w:rPr>
      </w:pPr>
      <w:r w:rsidRPr="00B11DDD">
        <w:rPr>
          <w:rFonts w:ascii="Arial" w:hAnsi="Arial" w:cs="Arial"/>
          <w:sz w:val="22"/>
          <w:szCs w:val="22"/>
        </w:rPr>
        <w:t xml:space="preserve">Dank voor uw </w:t>
      </w:r>
      <w:r w:rsidR="009273C6">
        <w:rPr>
          <w:rFonts w:ascii="Arial" w:hAnsi="Arial" w:cs="Arial"/>
          <w:sz w:val="22"/>
          <w:szCs w:val="22"/>
        </w:rPr>
        <w:t>jaarrekening</w:t>
      </w:r>
      <w:r w:rsidR="00140FCD" w:rsidRPr="00B11DDD">
        <w:rPr>
          <w:rFonts w:ascii="Arial" w:hAnsi="Arial" w:cs="Arial"/>
          <w:sz w:val="22"/>
          <w:szCs w:val="22"/>
        </w:rPr>
        <w:t xml:space="preserve"> 202</w:t>
      </w:r>
      <w:r w:rsidR="009273C6">
        <w:rPr>
          <w:rFonts w:ascii="Arial" w:hAnsi="Arial" w:cs="Arial"/>
          <w:sz w:val="22"/>
          <w:szCs w:val="22"/>
        </w:rPr>
        <w:t>0</w:t>
      </w:r>
      <w:r w:rsidR="00DF3C18" w:rsidRPr="00B11DDD">
        <w:rPr>
          <w:rFonts w:ascii="Arial" w:hAnsi="Arial" w:cs="Arial"/>
          <w:sz w:val="22"/>
          <w:szCs w:val="22"/>
        </w:rPr>
        <w:t>.</w:t>
      </w:r>
      <w:r w:rsidR="00662D4D" w:rsidRPr="00B11DDD">
        <w:rPr>
          <w:rFonts w:ascii="Arial" w:hAnsi="Arial" w:cs="Arial"/>
          <w:sz w:val="22"/>
          <w:szCs w:val="22"/>
        </w:rPr>
        <w:t xml:space="preserve"> </w:t>
      </w:r>
      <w:r w:rsidR="009273C6">
        <w:rPr>
          <w:rFonts w:ascii="Arial" w:hAnsi="Arial" w:cs="Arial"/>
          <w:sz w:val="22"/>
          <w:szCs w:val="22"/>
        </w:rPr>
        <w:t>Hierbij sturen we u onze zienswijze</w:t>
      </w:r>
    </w:p>
    <w:p w14:paraId="491E0D50" w14:textId="77777777" w:rsidR="000737C4" w:rsidRPr="00B11DDD" w:rsidRDefault="000737C4" w:rsidP="00B11DDD">
      <w:pPr>
        <w:jc w:val="both"/>
        <w:rPr>
          <w:rFonts w:ascii="Arial" w:hAnsi="Arial" w:cs="Arial"/>
          <w:sz w:val="22"/>
          <w:szCs w:val="22"/>
        </w:rPr>
      </w:pPr>
    </w:p>
    <w:p w14:paraId="4BC9EA7F" w14:textId="77777777" w:rsidR="009273C6" w:rsidRDefault="009273C6" w:rsidP="00B11DDD">
      <w:pPr>
        <w:jc w:val="both"/>
        <w:rPr>
          <w:rFonts w:ascii="Arial" w:eastAsia="Times New Roman" w:hAnsi="Arial" w:cs="Arial"/>
          <w:sz w:val="22"/>
          <w:szCs w:val="22"/>
        </w:rPr>
      </w:pPr>
      <w:r>
        <w:rPr>
          <w:rFonts w:ascii="Arial" w:eastAsia="Times New Roman" w:hAnsi="Arial" w:cs="Arial"/>
          <w:sz w:val="22"/>
          <w:szCs w:val="22"/>
        </w:rPr>
        <w:t>Wij gaan akkoord met de jaarrekening en uw voorstel om het positieve resultaat aan de algemene reserves toe te voegen.</w:t>
      </w:r>
    </w:p>
    <w:p w14:paraId="5D579E62" w14:textId="77777777" w:rsidR="009273C6" w:rsidRDefault="009273C6" w:rsidP="00B11DDD">
      <w:pPr>
        <w:jc w:val="both"/>
        <w:rPr>
          <w:rFonts w:ascii="Arial" w:eastAsia="Times New Roman" w:hAnsi="Arial" w:cs="Arial"/>
          <w:sz w:val="22"/>
          <w:szCs w:val="22"/>
        </w:rPr>
      </w:pPr>
    </w:p>
    <w:p w14:paraId="01A85D97" w14:textId="6602D495" w:rsidR="006676C9" w:rsidRDefault="009273C6" w:rsidP="00B11DDD">
      <w:pPr>
        <w:jc w:val="both"/>
        <w:rPr>
          <w:rFonts w:ascii="Arial" w:eastAsia="Times New Roman" w:hAnsi="Arial" w:cs="Arial"/>
          <w:sz w:val="22"/>
          <w:szCs w:val="22"/>
        </w:rPr>
      </w:pPr>
      <w:r>
        <w:rPr>
          <w:rFonts w:ascii="Arial" w:eastAsia="Times New Roman" w:hAnsi="Arial" w:cs="Arial"/>
          <w:sz w:val="22"/>
          <w:szCs w:val="22"/>
        </w:rPr>
        <w:t xml:space="preserve">Wij zijn blij met het positieve resultaat. In de afgelopen jaren is er al veel onttrokken aan de algemene reserve. We onderschrijven het daarom dat het resultaat aan de reserve wordt toegevoegd. Dit valt ook binnen de hierover gemaakte afspraken. We roepen u op om de eventuele kosten die ontstaan door de inhaalslag die u vanwege de corona crisis gaat doen, </w:t>
      </w:r>
      <w:r w:rsidR="00421F5A" w:rsidRPr="00B11DDD">
        <w:rPr>
          <w:rFonts w:ascii="Arial" w:eastAsia="Times New Roman" w:hAnsi="Arial" w:cs="Arial"/>
          <w:sz w:val="22"/>
          <w:szCs w:val="22"/>
        </w:rPr>
        <w:t xml:space="preserve"> </w:t>
      </w:r>
      <w:r>
        <w:rPr>
          <w:rFonts w:ascii="Arial" w:eastAsia="Times New Roman" w:hAnsi="Arial" w:cs="Arial"/>
          <w:sz w:val="22"/>
          <w:szCs w:val="22"/>
        </w:rPr>
        <w:t>zo nodig uit deze middelen te bekostigen.</w:t>
      </w:r>
    </w:p>
    <w:p w14:paraId="00C89687" w14:textId="77777777" w:rsidR="00512992" w:rsidRPr="00B11DDD" w:rsidRDefault="00512992" w:rsidP="00B11DDD">
      <w:pPr>
        <w:pStyle w:val="Geenafstand"/>
        <w:jc w:val="both"/>
        <w:rPr>
          <w:rFonts w:ascii="Arial" w:hAnsi="Arial" w:cs="Arial"/>
          <w:sz w:val="22"/>
          <w:szCs w:val="22"/>
        </w:rPr>
      </w:pPr>
    </w:p>
    <w:p w14:paraId="2A435717" w14:textId="77777777" w:rsidR="00373E05" w:rsidRPr="00B11DDD" w:rsidRDefault="00373E05" w:rsidP="00B11DDD">
      <w:pPr>
        <w:pStyle w:val="Geenafstand"/>
        <w:jc w:val="both"/>
        <w:rPr>
          <w:rFonts w:ascii="Arial" w:hAnsi="Arial" w:cs="Arial"/>
          <w:sz w:val="22"/>
          <w:szCs w:val="22"/>
        </w:rPr>
      </w:pPr>
    </w:p>
    <w:p w14:paraId="7470E0F9" w14:textId="77777777" w:rsidR="00512992" w:rsidRPr="00B11DDD" w:rsidRDefault="00512992" w:rsidP="00B11DDD">
      <w:pPr>
        <w:pStyle w:val="Geenafstand"/>
        <w:jc w:val="both"/>
        <w:rPr>
          <w:rFonts w:ascii="Arial" w:hAnsi="Arial" w:cs="Arial"/>
          <w:sz w:val="22"/>
          <w:szCs w:val="22"/>
        </w:rPr>
      </w:pPr>
      <w:r w:rsidRPr="00B11DDD">
        <w:rPr>
          <w:rFonts w:ascii="Arial" w:hAnsi="Arial" w:cs="Arial"/>
          <w:sz w:val="22"/>
          <w:szCs w:val="22"/>
        </w:rPr>
        <w:t>Hoogachtend,</w:t>
      </w:r>
    </w:p>
    <w:p w14:paraId="2973B113" w14:textId="77777777" w:rsidR="00512992" w:rsidRPr="00B11DDD" w:rsidRDefault="00512992" w:rsidP="00B11DDD">
      <w:pPr>
        <w:pStyle w:val="Geenafstand"/>
        <w:jc w:val="both"/>
        <w:rPr>
          <w:rFonts w:ascii="Arial" w:hAnsi="Arial" w:cs="Arial"/>
          <w:sz w:val="22"/>
          <w:szCs w:val="22"/>
        </w:rPr>
      </w:pPr>
    </w:p>
    <w:p w14:paraId="565CE477" w14:textId="77777777" w:rsidR="00512992" w:rsidRPr="00B11DDD" w:rsidRDefault="00512992" w:rsidP="00B11DDD">
      <w:pPr>
        <w:pStyle w:val="Geenafstand"/>
        <w:jc w:val="both"/>
        <w:rPr>
          <w:rFonts w:ascii="Arial" w:hAnsi="Arial" w:cs="Arial"/>
          <w:sz w:val="22"/>
          <w:szCs w:val="22"/>
        </w:rPr>
      </w:pPr>
      <w:r w:rsidRPr="00B11DDD">
        <w:rPr>
          <w:rFonts w:ascii="Arial" w:hAnsi="Arial" w:cs="Arial"/>
          <w:sz w:val="22"/>
          <w:szCs w:val="22"/>
        </w:rPr>
        <w:t>De gemeenteraad,</w:t>
      </w:r>
    </w:p>
    <w:p w14:paraId="44B59CC5" w14:textId="77777777" w:rsidR="00512992" w:rsidRPr="00B11DDD" w:rsidRDefault="00512992" w:rsidP="00B11DDD">
      <w:pPr>
        <w:pStyle w:val="Geenafstand"/>
        <w:jc w:val="both"/>
        <w:rPr>
          <w:rFonts w:ascii="Arial" w:hAnsi="Arial" w:cs="Arial"/>
          <w:sz w:val="22"/>
          <w:szCs w:val="22"/>
        </w:rPr>
      </w:pPr>
    </w:p>
    <w:p w14:paraId="3D011DF6" w14:textId="62B364AE" w:rsidR="00512992" w:rsidRDefault="00512992" w:rsidP="00B11DDD">
      <w:pPr>
        <w:pStyle w:val="Geenafstand"/>
        <w:jc w:val="both"/>
        <w:rPr>
          <w:rFonts w:ascii="Arial" w:hAnsi="Arial" w:cs="Arial"/>
          <w:sz w:val="22"/>
          <w:szCs w:val="22"/>
        </w:rPr>
      </w:pPr>
      <w:r w:rsidRPr="00B11DDD">
        <w:rPr>
          <w:rFonts w:ascii="Arial" w:hAnsi="Arial" w:cs="Arial"/>
          <w:sz w:val="22"/>
          <w:szCs w:val="22"/>
        </w:rPr>
        <w:t>De griffier</w:t>
      </w:r>
      <w:r w:rsidR="00AB425A">
        <w:rPr>
          <w:rFonts w:ascii="Arial" w:hAnsi="Arial" w:cs="Arial"/>
          <w:sz w:val="22"/>
          <w:szCs w:val="22"/>
        </w:rPr>
        <w:t>,</w:t>
      </w:r>
      <w:r w:rsidRPr="00B11DDD">
        <w:rPr>
          <w:rFonts w:ascii="Arial" w:hAnsi="Arial" w:cs="Arial"/>
          <w:sz w:val="22"/>
          <w:szCs w:val="22"/>
        </w:rPr>
        <w:tab/>
      </w:r>
      <w:r w:rsidRPr="00B11DDD">
        <w:rPr>
          <w:rFonts w:ascii="Arial" w:hAnsi="Arial" w:cs="Arial"/>
          <w:sz w:val="22"/>
          <w:szCs w:val="22"/>
        </w:rPr>
        <w:tab/>
      </w:r>
      <w:r w:rsidRPr="00B11DDD">
        <w:rPr>
          <w:rFonts w:ascii="Arial" w:hAnsi="Arial" w:cs="Arial"/>
          <w:sz w:val="22"/>
          <w:szCs w:val="22"/>
        </w:rPr>
        <w:tab/>
      </w:r>
      <w:r w:rsidRPr="00B11DDD">
        <w:rPr>
          <w:rFonts w:ascii="Arial" w:hAnsi="Arial" w:cs="Arial"/>
          <w:sz w:val="22"/>
          <w:szCs w:val="22"/>
        </w:rPr>
        <w:tab/>
        <w:t xml:space="preserve">de </w:t>
      </w:r>
      <w:r w:rsidR="00AB425A">
        <w:rPr>
          <w:rFonts w:ascii="Arial" w:hAnsi="Arial" w:cs="Arial"/>
          <w:sz w:val="22"/>
          <w:szCs w:val="22"/>
        </w:rPr>
        <w:t>voorzitter,</w:t>
      </w:r>
      <w:r w:rsidRPr="00B11DDD">
        <w:rPr>
          <w:rFonts w:ascii="Arial" w:hAnsi="Arial" w:cs="Arial"/>
          <w:sz w:val="22"/>
          <w:szCs w:val="22"/>
        </w:rPr>
        <w:tab/>
      </w:r>
      <w:r w:rsidRPr="00B11DDD">
        <w:rPr>
          <w:rFonts w:ascii="Arial" w:hAnsi="Arial" w:cs="Arial"/>
          <w:sz w:val="22"/>
          <w:szCs w:val="22"/>
        </w:rPr>
        <w:tab/>
      </w:r>
    </w:p>
    <w:p w14:paraId="4A5389D6" w14:textId="01DBA19A" w:rsidR="00AB425A" w:rsidRDefault="00AB425A" w:rsidP="00B11DDD">
      <w:pPr>
        <w:pStyle w:val="Geenafstand"/>
        <w:jc w:val="both"/>
        <w:rPr>
          <w:rFonts w:ascii="Arial" w:hAnsi="Arial" w:cs="Arial"/>
          <w:sz w:val="22"/>
          <w:szCs w:val="22"/>
        </w:rPr>
      </w:pPr>
    </w:p>
    <w:p w14:paraId="61D32FAA" w14:textId="7DD878BA" w:rsidR="00AB425A" w:rsidRDefault="00AB425A" w:rsidP="00B11DDD">
      <w:pPr>
        <w:pStyle w:val="Geenafstand"/>
        <w:jc w:val="both"/>
        <w:rPr>
          <w:rFonts w:ascii="Arial" w:hAnsi="Arial" w:cs="Arial"/>
          <w:sz w:val="22"/>
          <w:szCs w:val="22"/>
        </w:rPr>
      </w:pPr>
    </w:p>
    <w:p w14:paraId="749C84F5" w14:textId="33A5A1EB" w:rsidR="00AB425A" w:rsidRDefault="00AB425A" w:rsidP="00B11DDD">
      <w:pPr>
        <w:pStyle w:val="Geenafstand"/>
        <w:jc w:val="both"/>
        <w:rPr>
          <w:rFonts w:ascii="Arial" w:hAnsi="Arial" w:cs="Arial"/>
          <w:sz w:val="22"/>
          <w:szCs w:val="22"/>
        </w:rPr>
      </w:pPr>
    </w:p>
    <w:p w14:paraId="74417209" w14:textId="0DC0AFEB" w:rsidR="00AB425A" w:rsidRDefault="00AB425A" w:rsidP="00B11DDD">
      <w:pPr>
        <w:pStyle w:val="Geenafstand"/>
        <w:jc w:val="both"/>
        <w:rPr>
          <w:rFonts w:ascii="Arial" w:hAnsi="Arial" w:cs="Arial"/>
          <w:sz w:val="22"/>
          <w:szCs w:val="22"/>
        </w:rPr>
      </w:pPr>
    </w:p>
    <w:p w14:paraId="34298C89" w14:textId="77777777" w:rsidR="00AB425A" w:rsidRPr="00B11DDD" w:rsidRDefault="00AB425A" w:rsidP="00B11DDD">
      <w:pPr>
        <w:pStyle w:val="Geenafstand"/>
        <w:jc w:val="both"/>
        <w:rPr>
          <w:rFonts w:ascii="Arial" w:hAnsi="Arial" w:cs="Arial"/>
          <w:sz w:val="22"/>
          <w:szCs w:val="22"/>
        </w:rPr>
      </w:pPr>
    </w:p>
    <w:p w14:paraId="6EE72993" w14:textId="21FC798B" w:rsidR="006B7D03" w:rsidRPr="00B11DDD" w:rsidRDefault="008F0A50" w:rsidP="00B11DDD">
      <w:pPr>
        <w:jc w:val="both"/>
        <w:rPr>
          <w:rFonts w:ascii="Arial" w:hAnsi="Arial" w:cs="Arial"/>
          <w:sz w:val="22"/>
          <w:szCs w:val="22"/>
        </w:rPr>
      </w:pPr>
      <w:r>
        <w:rPr>
          <w:rFonts w:ascii="Arial" w:hAnsi="Arial" w:cs="Arial"/>
          <w:sz w:val="22"/>
          <w:szCs w:val="22"/>
        </w:rPr>
        <w:t>L. de Lange</w:t>
      </w:r>
      <w:r w:rsidR="00512992" w:rsidRPr="00B11DDD">
        <w:rPr>
          <w:rFonts w:ascii="Arial" w:hAnsi="Arial" w:cs="Arial"/>
          <w:sz w:val="22"/>
          <w:szCs w:val="22"/>
        </w:rPr>
        <w:tab/>
      </w:r>
      <w:r w:rsidR="00512992" w:rsidRPr="00B11DDD">
        <w:rPr>
          <w:rFonts w:ascii="Arial" w:hAnsi="Arial" w:cs="Arial"/>
          <w:sz w:val="22"/>
          <w:szCs w:val="22"/>
        </w:rPr>
        <w:tab/>
      </w:r>
      <w:r w:rsidR="00512992" w:rsidRPr="00B11DDD">
        <w:rPr>
          <w:rFonts w:ascii="Arial" w:hAnsi="Arial" w:cs="Arial"/>
          <w:sz w:val="22"/>
          <w:szCs w:val="22"/>
        </w:rPr>
        <w:tab/>
      </w:r>
      <w:r>
        <w:rPr>
          <w:rFonts w:ascii="Arial" w:hAnsi="Arial" w:cs="Arial"/>
          <w:sz w:val="22"/>
          <w:szCs w:val="22"/>
        </w:rPr>
        <w:tab/>
      </w:r>
      <w:r w:rsidR="00512992" w:rsidRPr="00B11DDD">
        <w:rPr>
          <w:rFonts w:ascii="Arial" w:hAnsi="Arial" w:cs="Arial"/>
          <w:sz w:val="22"/>
          <w:szCs w:val="22"/>
        </w:rPr>
        <w:t xml:space="preserve">ir. J. Beenakker </w:t>
      </w:r>
    </w:p>
    <w:p w14:paraId="3532E9FC" w14:textId="77777777" w:rsidR="005F21E4" w:rsidRPr="00B11DDD" w:rsidRDefault="004F33F1" w:rsidP="00B11DDD">
      <w:pPr>
        <w:jc w:val="both"/>
        <w:rPr>
          <w:rFonts w:ascii="Arial" w:hAnsi="Arial" w:cs="Arial"/>
          <w:sz w:val="22"/>
          <w:szCs w:val="22"/>
        </w:rPr>
      </w:pPr>
      <w:r w:rsidRPr="00B11DDD">
        <w:rPr>
          <w:rFonts w:ascii="Arial" w:hAnsi="Arial" w:cs="Arial"/>
          <w:sz w:val="22"/>
          <w:szCs w:val="22"/>
        </w:rPr>
        <w:t xml:space="preserve"> </w:t>
      </w:r>
    </w:p>
    <w:p w14:paraId="7D472C81" w14:textId="77777777" w:rsidR="008E19BE" w:rsidRPr="00B11DDD" w:rsidRDefault="008E19BE" w:rsidP="00B11DDD">
      <w:pPr>
        <w:jc w:val="both"/>
        <w:rPr>
          <w:rFonts w:ascii="Arial" w:hAnsi="Arial" w:cs="Arial"/>
          <w:sz w:val="22"/>
          <w:szCs w:val="22"/>
        </w:rPr>
      </w:pPr>
    </w:p>
    <w:p w14:paraId="2E834767" w14:textId="77777777" w:rsidR="00B753B0" w:rsidRPr="00B11DDD" w:rsidRDefault="00B753B0" w:rsidP="00B11DDD">
      <w:pPr>
        <w:jc w:val="both"/>
        <w:rPr>
          <w:rFonts w:ascii="Arial" w:hAnsi="Arial" w:cs="Arial"/>
          <w:sz w:val="22"/>
          <w:szCs w:val="22"/>
        </w:rPr>
      </w:pPr>
    </w:p>
    <w:sectPr w:rsidR="00B753B0" w:rsidRPr="00B11DDD" w:rsidSect="002A278D">
      <w:headerReference w:type="even" r:id="rId8"/>
      <w:headerReference w:type="default" r:id="rId9"/>
      <w:footerReference w:type="default" r:id="rId10"/>
      <w:headerReference w:type="first" r:id="rId11"/>
      <w:endnotePr>
        <w:numFmt w:val="decimal"/>
      </w:endnotePr>
      <w:pgSz w:w="11905" w:h="16837" w:code="9"/>
      <w:pgMar w:top="748" w:right="851" w:bottom="1134" w:left="1701" w:header="748" w:footer="1134" w:gutter="0"/>
      <w:paperSrc w:first="1" w:other="7"/>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477A7" w14:textId="77777777" w:rsidR="00B100AE" w:rsidRDefault="00B100AE">
      <w:r>
        <w:separator/>
      </w:r>
    </w:p>
  </w:endnote>
  <w:endnote w:type="continuationSeparator" w:id="0">
    <w:p w14:paraId="438552C8" w14:textId="77777777" w:rsidR="00B100AE" w:rsidRDefault="00B1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8F6E8" w14:textId="77777777" w:rsidR="003E6CA1" w:rsidRPr="003E6CA1" w:rsidRDefault="003E6CA1">
    <w:pPr>
      <w:pStyle w:val="Voettekst"/>
      <w:rPr>
        <w:rFonts w:ascii="Arial" w:hAnsi="Arial"/>
      </w:rPr>
    </w:pP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5AD83" w14:textId="77777777" w:rsidR="00B100AE" w:rsidRDefault="00B100AE">
      <w:r>
        <w:separator/>
      </w:r>
    </w:p>
  </w:footnote>
  <w:footnote w:type="continuationSeparator" w:id="0">
    <w:p w14:paraId="24640270" w14:textId="77777777" w:rsidR="00B100AE" w:rsidRDefault="00B1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4D69E" w14:textId="3D6546CF" w:rsidR="00FC65A9" w:rsidRDefault="00FC65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AE1A9" w14:textId="715A4B3D" w:rsidR="003E6CA1" w:rsidRPr="003E6CA1" w:rsidRDefault="003E6CA1">
    <w:pPr>
      <w:pStyle w:val="Koptekst"/>
      <w:rPr>
        <w:rFonts w:ascii="Arial" w:hAnsi="Arial"/>
      </w:rPr>
    </w:pPr>
    <w:r>
      <w:rPr>
        <w:rFonts w:ascii="Arial" w:hAnsi="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CF86B" w14:textId="6C6D6FC2" w:rsidR="00FC65A9" w:rsidRDefault="00FC65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
      <w:pStyle w:val="Snel1"/>
      <w:lvlText w:val="%1."/>
      <w:lvlJc w:val="left"/>
      <w:pPr>
        <w:tabs>
          <w:tab w:val="num" w:pos="459"/>
        </w:tabs>
      </w:pPr>
      <w:rPr>
        <w:rFonts w:ascii="Arial Narrow" w:hAnsi="Arial Narrow" w:cs="Times New Roman"/>
        <w:b/>
        <w:sz w:val="22"/>
        <w:szCs w:val="22"/>
      </w:rPr>
    </w:lvl>
  </w:abstractNum>
  <w:abstractNum w:abstractNumId="1" w15:restartNumberingAfterBreak="0">
    <w:nsid w:val="0249469A"/>
    <w:multiLevelType w:val="hybridMultilevel"/>
    <w:tmpl w:val="8FE2720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2727F20"/>
    <w:multiLevelType w:val="hybridMultilevel"/>
    <w:tmpl w:val="61707A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DF4864"/>
    <w:multiLevelType w:val="hybridMultilevel"/>
    <w:tmpl w:val="B1E8C40A"/>
    <w:lvl w:ilvl="0" w:tplc="04130017">
      <w:start w:val="1"/>
      <w:numFmt w:val="lowerLetter"/>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46274F"/>
    <w:multiLevelType w:val="hybridMultilevel"/>
    <w:tmpl w:val="E33640F6"/>
    <w:lvl w:ilvl="0" w:tplc="04130017">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5" w15:restartNumberingAfterBreak="0">
    <w:nsid w:val="265E2DFF"/>
    <w:multiLevelType w:val="hybridMultilevel"/>
    <w:tmpl w:val="7EECBA0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8F2376"/>
    <w:multiLevelType w:val="hybridMultilevel"/>
    <w:tmpl w:val="314E087A"/>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EAF23EE"/>
    <w:multiLevelType w:val="hybridMultilevel"/>
    <w:tmpl w:val="2466B106"/>
    <w:lvl w:ilvl="0" w:tplc="04130017">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8" w15:restartNumberingAfterBreak="0">
    <w:nsid w:val="30B13C73"/>
    <w:multiLevelType w:val="hybridMultilevel"/>
    <w:tmpl w:val="16E6FABC"/>
    <w:lvl w:ilvl="0" w:tplc="087E1372">
      <w:numFmt w:val="bullet"/>
      <w:lvlText w:val="-"/>
      <w:lvlJc w:val="left"/>
      <w:pPr>
        <w:ind w:left="1440" w:hanging="360"/>
      </w:pPr>
      <w:rPr>
        <w:rFonts w:ascii="Source Sans Pro" w:eastAsia="Times New Roman" w:hAnsi="Source Sans Pro" w:cs="Times New Roman"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9" w15:restartNumberingAfterBreak="0">
    <w:nsid w:val="398D1F3C"/>
    <w:multiLevelType w:val="hybridMultilevel"/>
    <w:tmpl w:val="F02A13A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CF844A9"/>
    <w:multiLevelType w:val="hybridMultilevel"/>
    <w:tmpl w:val="9516D3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5C60632"/>
    <w:multiLevelType w:val="hybridMultilevel"/>
    <w:tmpl w:val="9A74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7E26AA1"/>
    <w:multiLevelType w:val="hybridMultilevel"/>
    <w:tmpl w:val="E676E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5F439E"/>
    <w:multiLevelType w:val="hybridMultilevel"/>
    <w:tmpl w:val="A1A22CF0"/>
    <w:lvl w:ilvl="0" w:tplc="0413000B">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553406B6"/>
    <w:multiLevelType w:val="hybridMultilevel"/>
    <w:tmpl w:val="2ED636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A6633A3"/>
    <w:multiLevelType w:val="hybridMultilevel"/>
    <w:tmpl w:val="48F2EF6C"/>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F2670D3"/>
    <w:multiLevelType w:val="hybridMultilevel"/>
    <w:tmpl w:val="526AFD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60154601"/>
    <w:multiLevelType w:val="hybridMultilevel"/>
    <w:tmpl w:val="CEAACF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83A4CDC"/>
    <w:multiLevelType w:val="hybridMultilevel"/>
    <w:tmpl w:val="F4E816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lvlOverride w:ilvl="0">
      <w:startOverride w:val="1"/>
      <w:lvl w:ilvl="0">
        <w:start w:val="1"/>
        <w:numFmt w:val="decimal"/>
        <w:pStyle w:val="Snel1"/>
        <w:lvlText w:val="%1."/>
        <w:lvlJc w:val="left"/>
      </w:lvl>
    </w:lvlOverride>
  </w:num>
  <w:num w:numId="2">
    <w:abstractNumId w:val="4"/>
  </w:num>
  <w:num w:numId="3">
    <w:abstractNumId w:val="7"/>
  </w:num>
  <w:num w:numId="4">
    <w:abstractNumId w:val="12"/>
  </w:num>
  <w:num w:numId="5">
    <w:abstractNumId w:val="16"/>
  </w:num>
  <w:num w:numId="6">
    <w:abstractNumId w:val="13"/>
  </w:num>
  <w:num w:numId="7">
    <w:abstractNumId w:val="5"/>
  </w:num>
  <w:num w:numId="8">
    <w:abstractNumId w:val="17"/>
  </w:num>
  <w:num w:numId="9">
    <w:abstractNumId w:val="14"/>
  </w:num>
  <w:num w:numId="10">
    <w:abstractNumId w:val="3"/>
  </w:num>
  <w:num w:numId="11">
    <w:abstractNumId w:val="10"/>
  </w:num>
  <w:num w:numId="12">
    <w:abstractNumId w:val="1"/>
  </w:num>
  <w:num w:numId="13">
    <w:abstractNumId w:val="15"/>
  </w:num>
  <w:num w:numId="14">
    <w:abstractNumId w:val="11"/>
  </w:num>
  <w:num w:numId="15">
    <w:abstractNumId w:val="2"/>
  </w:num>
  <w:num w:numId="16">
    <w:abstractNumId w:val="8"/>
  </w:num>
  <w:num w:numId="17">
    <w:abstractNumId w:val="9"/>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D4"/>
    <w:rsid w:val="00004ADD"/>
    <w:rsid w:val="00015EC3"/>
    <w:rsid w:val="0006376C"/>
    <w:rsid w:val="000737C4"/>
    <w:rsid w:val="00081825"/>
    <w:rsid w:val="000818B1"/>
    <w:rsid w:val="000973FD"/>
    <w:rsid w:val="000A3E55"/>
    <w:rsid w:val="000B79BA"/>
    <w:rsid w:val="000C4FF3"/>
    <w:rsid w:val="000D598A"/>
    <w:rsid w:val="000F55B5"/>
    <w:rsid w:val="000F7816"/>
    <w:rsid w:val="000F7E93"/>
    <w:rsid w:val="00140FCD"/>
    <w:rsid w:val="00157019"/>
    <w:rsid w:val="00176D52"/>
    <w:rsid w:val="001863F8"/>
    <w:rsid w:val="001A51AC"/>
    <w:rsid w:val="001B41EF"/>
    <w:rsid w:val="001F6879"/>
    <w:rsid w:val="00200B40"/>
    <w:rsid w:val="00200DEE"/>
    <w:rsid w:val="0020554D"/>
    <w:rsid w:val="00224383"/>
    <w:rsid w:val="00226343"/>
    <w:rsid w:val="00227BF7"/>
    <w:rsid w:val="0024287F"/>
    <w:rsid w:val="00273CB7"/>
    <w:rsid w:val="00287E59"/>
    <w:rsid w:val="002A278D"/>
    <w:rsid w:val="002C2124"/>
    <w:rsid w:val="002D5673"/>
    <w:rsid w:val="003052E5"/>
    <w:rsid w:val="00310D88"/>
    <w:rsid w:val="003255C0"/>
    <w:rsid w:val="00353E9B"/>
    <w:rsid w:val="00373E05"/>
    <w:rsid w:val="003962A7"/>
    <w:rsid w:val="0039711D"/>
    <w:rsid w:val="003A16F3"/>
    <w:rsid w:val="003C02DE"/>
    <w:rsid w:val="003C4C25"/>
    <w:rsid w:val="003D54B6"/>
    <w:rsid w:val="003E6CA1"/>
    <w:rsid w:val="00421F5A"/>
    <w:rsid w:val="00441676"/>
    <w:rsid w:val="004652E8"/>
    <w:rsid w:val="00472F00"/>
    <w:rsid w:val="004C4F11"/>
    <w:rsid w:val="004F33F1"/>
    <w:rsid w:val="004F77B0"/>
    <w:rsid w:val="00512992"/>
    <w:rsid w:val="005809B2"/>
    <w:rsid w:val="005A071D"/>
    <w:rsid w:val="005A4ECA"/>
    <w:rsid w:val="005E3165"/>
    <w:rsid w:val="005F21E4"/>
    <w:rsid w:val="005F4B3B"/>
    <w:rsid w:val="006051A3"/>
    <w:rsid w:val="0065371A"/>
    <w:rsid w:val="00662D4D"/>
    <w:rsid w:val="00666FD4"/>
    <w:rsid w:val="006676C9"/>
    <w:rsid w:val="0067441A"/>
    <w:rsid w:val="006A0276"/>
    <w:rsid w:val="006B7D03"/>
    <w:rsid w:val="006D50E7"/>
    <w:rsid w:val="006F55BD"/>
    <w:rsid w:val="00705232"/>
    <w:rsid w:val="00715C59"/>
    <w:rsid w:val="0074684F"/>
    <w:rsid w:val="00755C85"/>
    <w:rsid w:val="00765341"/>
    <w:rsid w:val="00774DBF"/>
    <w:rsid w:val="0078628E"/>
    <w:rsid w:val="007C07A0"/>
    <w:rsid w:val="007E5AB0"/>
    <w:rsid w:val="007E6367"/>
    <w:rsid w:val="00803BD0"/>
    <w:rsid w:val="00820B92"/>
    <w:rsid w:val="00831FBF"/>
    <w:rsid w:val="00837538"/>
    <w:rsid w:val="008447FE"/>
    <w:rsid w:val="008A1B08"/>
    <w:rsid w:val="008A7041"/>
    <w:rsid w:val="008B0795"/>
    <w:rsid w:val="008E19BE"/>
    <w:rsid w:val="008F0A50"/>
    <w:rsid w:val="008F405C"/>
    <w:rsid w:val="008F50DA"/>
    <w:rsid w:val="00902768"/>
    <w:rsid w:val="009273C6"/>
    <w:rsid w:val="00957066"/>
    <w:rsid w:val="009848B2"/>
    <w:rsid w:val="00984C82"/>
    <w:rsid w:val="009A00A1"/>
    <w:rsid w:val="009D0345"/>
    <w:rsid w:val="009D3FD6"/>
    <w:rsid w:val="00A565FA"/>
    <w:rsid w:val="00A7140E"/>
    <w:rsid w:val="00A74267"/>
    <w:rsid w:val="00A810A1"/>
    <w:rsid w:val="00AB425A"/>
    <w:rsid w:val="00AD1DFD"/>
    <w:rsid w:val="00AE2C96"/>
    <w:rsid w:val="00B100AE"/>
    <w:rsid w:val="00B10EEA"/>
    <w:rsid w:val="00B11DDD"/>
    <w:rsid w:val="00B15DD2"/>
    <w:rsid w:val="00B1678B"/>
    <w:rsid w:val="00B30A3A"/>
    <w:rsid w:val="00B479D4"/>
    <w:rsid w:val="00B753B0"/>
    <w:rsid w:val="00B83CC5"/>
    <w:rsid w:val="00B84642"/>
    <w:rsid w:val="00B93F76"/>
    <w:rsid w:val="00BA2C5E"/>
    <w:rsid w:val="00BE5831"/>
    <w:rsid w:val="00C55005"/>
    <w:rsid w:val="00C75D90"/>
    <w:rsid w:val="00C96417"/>
    <w:rsid w:val="00CA3759"/>
    <w:rsid w:val="00CD4DE7"/>
    <w:rsid w:val="00CF4069"/>
    <w:rsid w:val="00D22394"/>
    <w:rsid w:val="00D24ED2"/>
    <w:rsid w:val="00D52785"/>
    <w:rsid w:val="00D6055D"/>
    <w:rsid w:val="00D6790C"/>
    <w:rsid w:val="00D77EB5"/>
    <w:rsid w:val="00DA6925"/>
    <w:rsid w:val="00DD41CC"/>
    <w:rsid w:val="00DE50DB"/>
    <w:rsid w:val="00DF2451"/>
    <w:rsid w:val="00DF3C18"/>
    <w:rsid w:val="00E011A2"/>
    <w:rsid w:val="00E07631"/>
    <w:rsid w:val="00E14A16"/>
    <w:rsid w:val="00E2159D"/>
    <w:rsid w:val="00E2204E"/>
    <w:rsid w:val="00E24977"/>
    <w:rsid w:val="00E54947"/>
    <w:rsid w:val="00E54B2D"/>
    <w:rsid w:val="00E552A5"/>
    <w:rsid w:val="00E63A5B"/>
    <w:rsid w:val="00E650D8"/>
    <w:rsid w:val="00E65439"/>
    <w:rsid w:val="00E81073"/>
    <w:rsid w:val="00E81F78"/>
    <w:rsid w:val="00EA6D24"/>
    <w:rsid w:val="00EB01D6"/>
    <w:rsid w:val="00EB7C6A"/>
    <w:rsid w:val="00EE0896"/>
    <w:rsid w:val="00F408FD"/>
    <w:rsid w:val="00F64079"/>
    <w:rsid w:val="00FA2554"/>
    <w:rsid w:val="00FA344C"/>
    <w:rsid w:val="00FA7BC8"/>
    <w:rsid w:val="00FB1315"/>
    <w:rsid w:val="00FC5DA8"/>
    <w:rsid w:val="00FC65A9"/>
    <w:rsid w:val="00FD28A2"/>
    <w:rsid w:val="00FD2FF3"/>
    <w:rsid w:val="00FF06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212B68D0"/>
  <w15:docId w15:val="{CF46B7C3-3781-435A-897E-B84C659B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7C6A"/>
    <w:pPr>
      <w:widowControl w:val="0"/>
      <w:autoSpaceDE w:val="0"/>
      <w:autoSpaceDN w:val="0"/>
      <w:adjustRightInd w:val="0"/>
    </w:pPr>
    <w:rPr>
      <w:rFonts w:ascii="@PMingLiU" w:eastAsia="@PMingLiU"/>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rsid w:val="00EB7C6A"/>
  </w:style>
  <w:style w:type="paragraph" w:customStyle="1" w:styleId="Snel1">
    <w:name w:val="Snel 1."/>
    <w:basedOn w:val="Standaard"/>
    <w:rsid w:val="00EB7C6A"/>
    <w:pPr>
      <w:numPr>
        <w:numId w:val="1"/>
      </w:numPr>
      <w:ind w:left="459" w:hanging="459"/>
    </w:pPr>
  </w:style>
  <w:style w:type="paragraph" w:styleId="Koptekst">
    <w:name w:val="header"/>
    <w:basedOn w:val="Standaard"/>
    <w:rsid w:val="003E6CA1"/>
    <w:pPr>
      <w:tabs>
        <w:tab w:val="center" w:pos="4536"/>
        <w:tab w:val="right" w:pos="9072"/>
      </w:tabs>
    </w:pPr>
  </w:style>
  <w:style w:type="paragraph" w:styleId="Voettekst">
    <w:name w:val="footer"/>
    <w:basedOn w:val="Standaard"/>
    <w:rsid w:val="003E6CA1"/>
    <w:pPr>
      <w:tabs>
        <w:tab w:val="center" w:pos="4536"/>
        <w:tab w:val="right" w:pos="9072"/>
      </w:tabs>
    </w:pPr>
  </w:style>
  <w:style w:type="paragraph" w:styleId="Geenafstand">
    <w:name w:val="No Spacing"/>
    <w:uiPriority w:val="1"/>
    <w:qFormat/>
    <w:rsid w:val="00512992"/>
    <w:pPr>
      <w:widowControl w:val="0"/>
      <w:autoSpaceDE w:val="0"/>
      <w:autoSpaceDN w:val="0"/>
      <w:adjustRightInd w:val="0"/>
    </w:pPr>
    <w:rPr>
      <w:rFonts w:ascii="@PMingLiU" w:eastAsia="@PMingLiU"/>
      <w:sz w:val="24"/>
      <w:szCs w:val="24"/>
    </w:rPr>
  </w:style>
  <w:style w:type="paragraph" w:styleId="Lijstalinea">
    <w:name w:val="List Paragraph"/>
    <w:basedOn w:val="Standaard"/>
    <w:uiPriority w:val="34"/>
    <w:qFormat/>
    <w:rsid w:val="00D6055D"/>
    <w:pPr>
      <w:ind w:left="720"/>
      <w:contextualSpacing/>
    </w:pPr>
  </w:style>
  <w:style w:type="paragraph" w:styleId="Voetnoottekst">
    <w:name w:val="footnote text"/>
    <w:basedOn w:val="Standaard"/>
    <w:link w:val="VoetnoottekstChar"/>
    <w:uiPriority w:val="99"/>
    <w:semiHidden/>
    <w:unhideWhenUsed/>
    <w:rsid w:val="005A071D"/>
    <w:rPr>
      <w:sz w:val="20"/>
      <w:szCs w:val="20"/>
    </w:rPr>
  </w:style>
  <w:style w:type="character" w:customStyle="1" w:styleId="VoetnoottekstChar">
    <w:name w:val="Voetnoottekst Char"/>
    <w:basedOn w:val="Standaardalinea-lettertype"/>
    <w:link w:val="Voetnoottekst"/>
    <w:uiPriority w:val="99"/>
    <w:semiHidden/>
    <w:rsid w:val="005A071D"/>
    <w:rPr>
      <w:rFonts w:ascii="@PMingLiU" w:eastAsia="@PMingLiU"/>
    </w:rPr>
  </w:style>
  <w:style w:type="paragraph" w:customStyle="1" w:styleId="Default">
    <w:name w:val="Default"/>
    <w:rsid w:val="00140FCD"/>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FD2FF3"/>
    <w:rPr>
      <w:sz w:val="16"/>
      <w:szCs w:val="16"/>
    </w:rPr>
  </w:style>
  <w:style w:type="paragraph" w:styleId="Tekstopmerking">
    <w:name w:val="annotation text"/>
    <w:basedOn w:val="Standaard"/>
    <w:link w:val="TekstopmerkingChar"/>
    <w:uiPriority w:val="99"/>
    <w:semiHidden/>
    <w:unhideWhenUsed/>
    <w:rsid w:val="00FD2FF3"/>
    <w:rPr>
      <w:sz w:val="20"/>
      <w:szCs w:val="20"/>
    </w:rPr>
  </w:style>
  <w:style w:type="character" w:customStyle="1" w:styleId="TekstopmerkingChar">
    <w:name w:val="Tekst opmerking Char"/>
    <w:basedOn w:val="Standaardalinea-lettertype"/>
    <w:link w:val="Tekstopmerking"/>
    <w:uiPriority w:val="99"/>
    <w:semiHidden/>
    <w:rsid w:val="00FD2FF3"/>
    <w:rPr>
      <w:rFonts w:ascii="@PMingLiU" w:eastAsia="@PMingLiU"/>
    </w:rPr>
  </w:style>
  <w:style w:type="paragraph" w:styleId="Onderwerpvanopmerking">
    <w:name w:val="annotation subject"/>
    <w:basedOn w:val="Tekstopmerking"/>
    <w:next w:val="Tekstopmerking"/>
    <w:link w:val="OnderwerpvanopmerkingChar"/>
    <w:uiPriority w:val="99"/>
    <w:semiHidden/>
    <w:unhideWhenUsed/>
    <w:rsid w:val="00FD2FF3"/>
    <w:rPr>
      <w:b/>
      <w:bCs/>
    </w:rPr>
  </w:style>
  <w:style w:type="character" w:customStyle="1" w:styleId="OnderwerpvanopmerkingChar">
    <w:name w:val="Onderwerp van opmerking Char"/>
    <w:basedOn w:val="TekstopmerkingChar"/>
    <w:link w:val="Onderwerpvanopmerking"/>
    <w:uiPriority w:val="99"/>
    <w:semiHidden/>
    <w:rsid w:val="00FD2FF3"/>
    <w:rPr>
      <w:rFonts w:ascii="@PMingLiU" w:eastAsia="@PMingLiU"/>
      <w:b/>
      <w:bCs/>
    </w:rPr>
  </w:style>
  <w:style w:type="paragraph" w:styleId="Ballontekst">
    <w:name w:val="Balloon Text"/>
    <w:basedOn w:val="Standaard"/>
    <w:link w:val="BallontekstChar"/>
    <w:uiPriority w:val="99"/>
    <w:semiHidden/>
    <w:unhideWhenUsed/>
    <w:rsid w:val="00FD2FF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D2FF3"/>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600290">
      <w:bodyDiv w:val="1"/>
      <w:marLeft w:val="0"/>
      <w:marRight w:val="0"/>
      <w:marTop w:val="0"/>
      <w:marBottom w:val="0"/>
      <w:divBdr>
        <w:top w:val="none" w:sz="0" w:space="0" w:color="auto"/>
        <w:left w:val="none" w:sz="0" w:space="0" w:color="auto"/>
        <w:bottom w:val="none" w:sz="0" w:space="0" w:color="auto"/>
        <w:right w:val="none" w:sz="0" w:space="0" w:color="auto"/>
      </w:divBdr>
    </w:div>
    <w:div w:id="1382904345">
      <w:bodyDiv w:val="1"/>
      <w:marLeft w:val="0"/>
      <w:marRight w:val="0"/>
      <w:marTop w:val="0"/>
      <w:marBottom w:val="0"/>
      <w:divBdr>
        <w:top w:val="none" w:sz="0" w:space="0" w:color="auto"/>
        <w:left w:val="none" w:sz="0" w:space="0" w:color="auto"/>
        <w:bottom w:val="none" w:sz="0" w:space="0" w:color="auto"/>
        <w:right w:val="none" w:sz="0" w:space="0" w:color="auto"/>
      </w:divBdr>
    </w:div>
    <w:div w:id="171947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TL_Word-Sjablonen\Brief.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EFE0D-48DF-4D5F-BAE2-C869C5BC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1</TotalTime>
  <Pages>1</Pages>
  <Words>114</Words>
  <Characters>627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Agendapunt</vt:lpstr>
    </vt:vector>
  </TitlesOfParts>
  <Company>BIS_K&amp;R</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Agendapunt</dc:title>
  <dc:creator>Maaike Kokx</dc:creator>
  <cp:lastModifiedBy>Marina Rietberg</cp:lastModifiedBy>
  <cp:revision>2</cp:revision>
  <cp:lastPrinted>2002-08-29T12:01:00Z</cp:lastPrinted>
  <dcterms:created xsi:type="dcterms:W3CDTF">2021-05-19T07:10:00Z</dcterms:created>
  <dcterms:modified xsi:type="dcterms:W3CDTF">2021-05-19T07:10:00Z</dcterms:modified>
</cp:coreProperties>
</file>