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20"/>
        <w:gridCol w:w="4253"/>
      </w:tblGrid>
      <w:tr w:rsidR="009F0C61" w:rsidRPr="00205928">
        <w:trPr>
          <w:cantSplit/>
          <w:trHeight w:val="1234"/>
        </w:trPr>
        <w:tc>
          <w:tcPr>
            <w:tcW w:w="5220" w:type="dxa"/>
          </w:tcPr>
          <w:p w:rsidR="00677AD1" w:rsidRPr="00925669" w:rsidRDefault="005A1B9C" w:rsidP="00677AD1">
            <w:pPr>
              <w:rPr>
                <w:rFonts w:cs="Arial"/>
              </w:rPr>
            </w:pPr>
            <w:bookmarkStart w:id="0" w:name="_GoBack"/>
            <w:bookmarkEnd w:id="0"/>
            <w:r>
              <w:rPr>
                <w:rFonts w:cs="Arial"/>
              </w:rPr>
              <w:t>Werkzaak Rivierenland</w:t>
            </w:r>
            <w:r w:rsidR="00677AD1" w:rsidRPr="00925669">
              <w:rPr>
                <w:rFonts w:cs="Arial"/>
              </w:rPr>
              <w:fldChar w:fldCharType="begin"/>
            </w:r>
            <w:r w:rsidR="00677AD1" w:rsidRPr="00925669">
              <w:rPr>
                <w:rFonts w:cs="Arial"/>
              </w:rPr>
              <w:instrText xml:space="preserve"> IF "" = "" "" "</w:instrText>
            </w:r>
          </w:p>
          <w:p w:rsidR="00677AD1" w:rsidRPr="00925669" w:rsidRDefault="00677AD1" w:rsidP="00677AD1">
            <w:pPr>
              <w:rPr>
                <w:rFonts w:cs="Arial"/>
              </w:rPr>
            </w:pPr>
            <w:r w:rsidRPr="00925669">
              <w:rPr>
                <w:rFonts w:cs="Arial"/>
              </w:rPr>
              <w:fldChar w:fldCharType="begin"/>
            </w:r>
            <w:r w:rsidRPr="00925669">
              <w:rPr>
                <w:rFonts w:cs="Arial"/>
              </w:rPr>
              <w:instrText xml:space="preserve"> IF "" = "" "de heer/mevrouw " ""</w:instrText>
            </w:r>
            <w:r w:rsidRPr="00925669">
              <w:rPr>
                <w:rFonts w:cs="Arial"/>
              </w:rPr>
              <w:fldChar w:fldCharType="separate"/>
            </w:r>
            <w:r w:rsidRPr="00925669">
              <w:rPr>
                <w:rFonts w:cs="Arial"/>
                <w:noProof/>
              </w:rPr>
              <w:instrText>«tavAanhefinkop»</w:instrText>
            </w:r>
            <w:r w:rsidRPr="00925669">
              <w:rPr>
                <w:rFonts w:cs="Arial"/>
              </w:rPr>
              <w:fldChar w:fldCharType="end"/>
            </w:r>
            <w:r w:rsidRPr="00925669">
              <w:rPr>
                <w:rFonts w:cs="Arial"/>
              </w:rPr>
              <w:fldChar w:fldCharType="begin"/>
            </w:r>
            <w:r w:rsidRPr="00925669">
              <w:rPr>
                <w:rFonts w:cs="Arial"/>
              </w:rPr>
              <w:instrText xml:space="preserve"> IF "" = "" "" " "</w:instrText>
            </w:r>
            <w:r w:rsidRPr="00925669">
              <w:rPr>
                <w:rFonts w:cs="Arial"/>
              </w:rPr>
              <w:fldChar w:fldCharType="separate"/>
            </w:r>
            <w:r w:rsidRPr="00925669">
              <w:rPr>
                <w:rFonts w:cs="Arial"/>
                <w:noProof/>
              </w:rPr>
              <w:instrText>«tavVoorlettersGevuld»</w:instrText>
            </w:r>
            <w:r w:rsidRPr="00925669">
              <w:rPr>
                <w:rFonts w:cs="Arial"/>
              </w:rPr>
              <w:fldChar w:fldCharType="end"/>
            </w:r>
            <w:r w:rsidRPr="00925669">
              <w:rPr>
                <w:rFonts w:cs="Arial"/>
              </w:rPr>
              <w:instrText>"</w:instrText>
            </w:r>
            <w:r w:rsidRPr="00925669">
              <w:rPr>
                <w:rFonts w:cs="Arial"/>
              </w:rPr>
              <w:fldChar w:fldCharType="end"/>
            </w:r>
          </w:p>
          <w:p w:rsidR="005A1B9C" w:rsidRDefault="005A1B9C" w:rsidP="00677AD1">
            <w:r>
              <w:t>Postbus 321</w:t>
            </w:r>
          </w:p>
          <w:p w:rsidR="00677AD1" w:rsidRPr="00925669" w:rsidRDefault="005A1B9C" w:rsidP="00677AD1">
            <w:r>
              <w:t>4190 CH Geldermalsen</w:t>
            </w:r>
          </w:p>
          <w:p w:rsidR="00677AD1" w:rsidRPr="00205928" w:rsidRDefault="00677AD1" w:rsidP="00677AD1">
            <w:r w:rsidRPr="00925669">
              <w:t xml:space="preserve"> </w:t>
            </w:r>
          </w:p>
          <w:p w:rsidR="009F0C61" w:rsidRPr="00205928" w:rsidRDefault="009F0C61" w:rsidP="00677AD1">
            <w:pPr>
              <w:tabs>
                <w:tab w:val="clear" w:pos="4536"/>
              </w:tabs>
            </w:pPr>
          </w:p>
        </w:tc>
        <w:tc>
          <w:tcPr>
            <w:tcW w:w="4253" w:type="dxa"/>
          </w:tcPr>
          <w:p w:rsidR="009F0C61" w:rsidRPr="00205928" w:rsidRDefault="009F0C61" w:rsidP="00677AD1">
            <w:pPr>
              <w:pStyle w:val="Afsluiting"/>
              <w:tabs>
                <w:tab w:val="clear" w:pos="2552"/>
              </w:tabs>
              <w:spacing w:line="240" w:lineRule="auto"/>
            </w:pPr>
          </w:p>
        </w:tc>
      </w:tr>
    </w:tbl>
    <w:p w:rsidR="009F0C61" w:rsidRDefault="009F0C61" w:rsidP="00677AD1"/>
    <w:p w:rsidR="009F0C61" w:rsidRDefault="009F0C61" w:rsidP="00677AD1"/>
    <w:p w:rsidR="009F0C61" w:rsidRPr="00205928" w:rsidRDefault="009F0C61" w:rsidP="00677AD1"/>
    <w:tbl>
      <w:tblPr>
        <w:tblStyle w:val="Tabelraster"/>
        <w:tblW w:w="90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3172"/>
        <w:gridCol w:w="1418"/>
        <w:gridCol w:w="3330"/>
      </w:tblGrid>
      <w:tr w:rsidR="009F0C61" w:rsidRPr="009466F3" w:rsidTr="00AB3DDA">
        <w:trPr>
          <w:trHeight w:val="284"/>
        </w:trPr>
        <w:tc>
          <w:tcPr>
            <w:tcW w:w="1080" w:type="dxa"/>
          </w:tcPr>
          <w:p w:rsidR="009F0C61" w:rsidRPr="00AB16F4" w:rsidRDefault="009F0C61" w:rsidP="00677AD1">
            <w:pPr>
              <w:spacing w:line="240" w:lineRule="exact"/>
              <w:rPr>
                <w:sz w:val="14"/>
                <w:szCs w:val="14"/>
              </w:rPr>
            </w:pPr>
            <w:r w:rsidRPr="00AB16F4">
              <w:rPr>
                <w:sz w:val="14"/>
                <w:szCs w:val="14"/>
              </w:rPr>
              <w:t xml:space="preserve">Uw </w:t>
            </w:r>
            <w:r w:rsidRPr="0064319A">
              <w:rPr>
                <w:rStyle w:val="refkop"/>
              </w:rPr>
              <w:t>brief</w:t>
            </w:r>
            <w:r w:rsidRPr="00AB16F4">
              <w:rPr>
                <w:sz w:val="14"/>
                <w:szCs w:val="14"/>
              </w:rPr>
              <w:t xml:space="preserve"> van</w:t>
            </w:r>
          </w:p>
        </w:tc>
        <w:tc>
          <w:tcPr>
            <w:tcW w:w="3172" w:type="dxa"/>
          </w:tcPr>
          <w:p w:rsidR="009F0C61" w:rsidRPr="00AB3DDA" w:rsidRDefault="00525D3E" w:rsidP="0044368E">
            <w:pPr>
              <w:pStyle w:val="Arial10"/>
            </w:pPr>
            <w:bookmarkStart w:id="1" w:name="blwuwbriefvan"/>
            <w:bookmarkEnd w:id="1"/>
            <w:r>
              <w:t>1 oktober 2020</w:t>
            </w:r>
          </w:p>
        </w:tc>
        <w:tc>
          <w:tcPr>
            <w:tcW w:w="1418" w:type="dxa"/>
          </w:tcPr>
          <w:p w:rsidR="009F0C61" w:rsidRPr="0064319A" w:rsidRDefault="009F0C61" w:rsidP="00677AD1">
            <w:pPr>
              <w:spacing w:line="240" w:lineRule="exact"/>
              <w:rPr>
                <w:rStyle w:val="refkop"/>
              </w:rPr>
            </w:pPr>
            <w:r>
              <w:rPr>
                <w:rStyle w:val="refkop"/>
              </w:rPr>
              <w:t>Team</w:t>
            </w:r>
          </w:p>
        </w:tc>
        <w:tc>
          <w:tcPr>
            <w:tcW w:w="3330" w:type="dxa"/>
          </w:tcPr>
          <w:p w:rsidR="009F0C61" w:rsidRPr="00AB3DDA" w:rsidRDefault="00525D3E" w:rsidP="00677AD1">
            <w:pPr>
              <w:pStyle w:val="Arial10"/>
            </w:pPr>
            <w:bookmarkStart w:id="2" w:name="blwuw"/>
            <w:bookmarkStart w:id="3" w:name="blwafdeling"/>
            <w:bookmarkEnd w:id="2"/>
            <w:bookmarkEnd w:id="3"/>
            <w:r>
              <w:t>Maatschappelijke ontwikkeling</w:t>
            </w:r>
          </w:p>
        </w:tc>
      </w:tr>
      <w:tr w:rsidR="009F0C61" w:rsidTr="00AB3DDA">
        <w:trPr>
          <w:trHeight w:val="284"/>
        </w:trPr>
        <w:tc>
          <w:tcPr>
            <w:tcW w:w="1080" w:type="dxa"/>
          </w:tcPr>
          <w:p w:rsidR="009F0C61" w:rsidRPr="0064319A" w:rsidRDefault="009F0C61" w:rsidP="00677AD1">
            <w:pPr>
              <w:spacing w:line="240" w:lineRule="exact"/>
              <w:rPr>
                <w:rStyle w:val="refkop"/>
              </w:rPr>
            </w:pPr>
            <w:r w:rsidRPr="0064319A">
              <w:rPr>
                <w:rStyle w:val="refkop"/>
              </w:rPr>
              <w:t>Uw kenmerk</w:t>
            </w:r>
          </w:p>
        </w:tc>
        <w:tc>
          <w:tcPr>
            <w:tcW w:w="3172" w:type="dxa"/>
          </w:tcPr>
          <w:p w:rsidR="009F0C61" w:rsidRPr="00AB3DDA" w:rsidRDefault="009F0C61" w:rsidP="00677AD1">
            <w:pPr>
              <w:pStyle w:val="Arial10"/>
            </w:pPr>
            <w:bookmarkStart w:id="4" w:name="blwuwkenmerk"/>
            <w:bookmarkEnd w:id="4"/>
          </w:p>
        </w:tc>
        <w:tc>
          <w:tcPr>
            <w:tcW w:w="1418" w:type="dxa"/>
          </w:tcPr>
          <w:p w:rsidR="009F0C61" w:rsidRPr="0064319A" w:rsidRDefault="009F0C61" w:rsidP="00677AD1">
            <w:pPr>
              <w:spacing w:line="240" w:lineRule="exact"/>
              <w:rPr>
                <w:rStyle w:val="refkop"/>
              </w:rPr>
            </w:pPr>
            <w:r>
              <w:rPr>
                <w:rStyle w:val="refkop"/>
              </w:rPr>
              <w:t>Telefoonnummer</w:t>
            </w:r>
          </w:p>
        </w:tc>
        <w:tc>
          <w:tcPr>
            <w:tcW w:w="3330" w:type="dxa"/>
          </w:tcPr>
          <w:p w:rsidR="009F0C61" w:rsidRPr="00AB3DDA" w:rsidRDefault="009F0C61" w:rsidP="00677AD1">
            <w:pPr>
              <w:pStyle w:val="Arial10"/>
            </w:pPr>
            <w:bookmarkStart w:id="5" w:name="blwdoorkiesnummer"/>
            <w:bookmarkEnd w:id="5"/>
            <w:r w:rsidRPr="00AB3DDA">
              <w:rPr>
                <w:rFonts w:cs="Arial"/>
              </w:rPr>
              <w:t>14 0418</w:t>
            </w:r>
          </w:p>
        </w:tc>
      </w:tr>
      <w:tr w:rsidR="009F0C61" w:rsidTr="00AB3DDA">
        <w:trPr>
          <w:trHeight w:val="284"/>
        </w:trPr>
        <w:tc>
          <w:tcPr>
            <w:tcW w:w="1080" w:type="dxa"/>
          </w:tcPr>
          <w:p w:rsidR="009F0C61" w:rsidRPr="0064319A" w:rsidRDefault="009F0C61" w:rsidP="00677AD1">
            <w:pPr>
              <w:spacing w:line="240" w:lineRule="exact"/>
              <w:rPr>
                <w:rStyle w:val="refkop"/>
              </w:rPr>
            </w:pPr>
            <w:r w:rsidRPr="0064319A">
              <w:rPr>
                <w:rStyle w:val="refkop"/>
              </w:rPr>
              <w:t>Ons kenmerk</w:t>
            </w:r>
          </w:p>
        </w:tc>
        <w:tc>
          <w:tcPr>
            <w:tcW w:w="3172" w:type="dxa"/>
          </w:tcPr>
          <w:p w:rsidR="009F0C61" w:rsidRPr="00B133F9" w:rsidRDefault="009F0C61" w:rsidP="00677AD1">
            <w:pPr>
              <w:pStyle w:val="Arial10"/>
              <w:rPr>
                <w:i/>
              </w:rPr>
            </w:pPr>
            <w:bookmarkStart w:id="6" w:name="blwonskenmerk"/>
            <w:bookmarkEnd w:id="6"/>
          </w:p>
        </w:tc>
        <w:tc>
          <w:tcPr>
            <w:tcW w:w="1418" w:type="dxa"/>
          </w:tcPr>
          <w:p w:rsidR="009F0C61" w:rsidRPr="0064319A" w:rsidRDefault="009F0C61" w:rsidP="00677AD1">
            <w:pPr>
              <w:spacing w:line="240" w:lineRule="exact"/>
              <w:rPr>
                <w:rStyle w:val="refkop"/>
              </w:rPr>
            </w:pPr>
            <w:r>
              <w:rPr>
                <w:rStyle w:val="refkop"/>
              </w:rPr>
              <w:t>Kerkdriel</w:t>
            </w:r>
          </w:p>
        </w:tc>
        <w:bookmarkStart w:id="7" w:name="blwdatum"/>
        <w:bookmarkEnd w:id="7"/>
        <w:tc>
          <w:tcPr>
            <w:tcW w:w="3330" w:type="dxa"/>
          </w:tcPr>
          <w:p w:rsidR="009F0C61" w:rsidRPr="00AB3DDA" w:rsidRDefault="00AE597E" w:rsidP="00472EAD">
            <w:pPr>
              <w:pStyle w:val="Arial10"/>
            </w:pPr>
            <w:r>
              <w:fldChar w:fldCharType="begin"/>
            </w:r>
            <w:r>
              <w:instrText xml:space="preserve"> TIME \@ "d MMMM yyyy" </w:instrText>
            </w:r>
            <w:r>
              <w:fldChar w:fldCharType="separate"/>
            </w:r>
            <w:r w:rsidR="00B72A01">
              <w:rPr>
                <w:noProof/>
              </w:rPr>
              <w:t>20 oktober 2020</w:t>
            </w:r>
            <w:r>
              <w:fldChar w:fldCharType="end"/>
            </w:r>
          </w:p>
        </w:tc>
      </w:tr>
      <w:tr w:rsidR="009F0C61" w:rsidTr="00AB3DDA">
        <w:trPr>
          <w:trHeight w:val="284"/>
        </w:trPr>
        <w:tc>
          <w:tcPr>
            <w:tcW w:w="1080" w:type="dxa"/>
          </w:tcPr>
          <w:p w:rsidR="009F0C61" w:rsidRPr="0064319A" w:rsidRDefault="009F0C61" w:rsidP="00677AD1">
            <w:pPr>
              <w:spacing w:line="240" w:lineRule="exact"/>
              <w:rPr>
                <w:rStyle w:val="refkop"/>
              </w:rPr>
            </w:pPr>
          </w:p>
        </w:tc>
        <w:tc>
          <w:tcPr>
            <w:tcW w:w="3172" w:type="dxa"/>
          </w:tcPr>
          <w:p w:rsidR="009F0C61" w:rsidRPr="005237CF" w:rsidRDefault="009F0C61" w:rsidP="00677AD1">
            <w:pPr>
              <w:pStyle w:val="Arial10"/>
            </w:pPr>
          </w:p>
        </w:tc>
        <w:tc>
          <w:tcPr>
            <w:tcW w:w="1418" w:type="dxa"/>
          </w:tcPr>
          <w:p w:rsidR="009F0C61" w:rsidRDefault="009F0C61" w:rsidP="00677AD1">
            <w:pPr>
              <w:spacing w:line="240" w:lineRule="exact"/>
              <w:rPr>
                <w:rStyle w:val="refkop"/>
              </w:rPr>
            </w:pPr>
            <w:r>
              <w:rPr>
                <w:rStyle w:val="refkop"/>
              </w:rPr>
              <w:t>Verzenddatum</w:t>
            </w:r>
          </w:p>
        </w:tc>
        <w:tc>
          <w:tcPr>
            <w:tcW w:w="3330" w:type="dxa"/>
          </w:tcPr>
          <w:p w:rsidR="009F0C61" w:rsidRPr="005237CF" w:rsidRDefault="009F0C61" w:rsidP="00677AD1">
            <w:pPr>
              <w:pStyle w:val="Arial10"/>
            </w:pPr>
          </w:p>
        </w:tc>
      </w:tr>
    </w:tbl>
    <w:p w:rsidR="009F0C61" w:rsidRDefault="009F0C61" w:rsidP="00677AD1">
      <w:pPr>
        <w:spacing w:line="340" w:lineRule="exact"/>
      </w:pPr>
    </w:p>
    <w:tbl>
      <w:tblPr>
        <w:tblStyle w:val="Tabelraster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7817"/>
      </w:tblGrid>
      <w:tr w:rsidR="009F0C61" w:rsidTr="00677AD1">
        <w:tc>
          <w:tcPr>
            <w:tcW w:w="1080" w:type="dxa"/>
            <w:vAlign w:val="center"/>
          </w:tcPr>
          <w:p w:rsidR="009F0C61" w:rsidRPr="005237CF" w:rsidRDefault="009F0C61" w:rsidP="00677AD1">
            <w:pPr>
              <w:rPr>
                <w:rStyle w:val="refkop"/>
              </w:rPr>
            </w:pPr>
            <w:r w:rsidRPr="005237CF">
              <w:rPr>
                <w:rStyle w:val="refkop"/>
              </w:rPr>
              <w:t>Onderwerp</w:t>
            </w:r>
          </w:p>
        </w:tc>
        <w:tc>
          <w:tcPr>
            <w:tcW w:w="7817" w:type="dxa"/>
            <w:vAlign w:val="center"/>
          </w:tcPr>
          <w:p w:rsidR="009F0C61" w:rsidRDefault="005A1B9C" w:rsidP="00525D3E">
            <w:pPr>
              <w:pStyle w:val="Arial10"/>
            </w:pPr>
            <w:bookmarkStart w:id="8" w:name="blwonderwerp"/>
            <w:bookmarkEnd w:id="8"/>
            <w:r>
              <w:t xml:space="preserve">Zienswijze gemeente Maasdriel concept bestuursrapportage </w:t>
            </w:r>
            <w:r w:rsidR="00FA5B4A">
              <w:t>20</w:t>
            </w:r>
            <w:r w:rsidR="00525D3E">
              <w:t>20</w:t>
            </w:r>
          </w:p>
        </w:tc>
      </w:tr>
    </w:tbl>
    <w:p w:rsidR="00EA0F86" w:rsidRDefault="00EA0F86" w:rsidP="009901A3"/>
    <w:p w:rsidR="007A5A9C" w:rsidRDefault="007A5A9C" w:rsidP="00866D92">
      <w:pPr>
        <w:tabs>
          <w:tab w:val="left" w:pos="2410"/>
        </w:tabs>
        <w:spacing w:line="340" w:lineRule="exact"/>
        <w:sectPr w:rsidR="007A5A9C" w:rsidSect="00570FB6">
          <w:footerReference w:type="even" r:id="rId8"/>
          <w:footerReference w:type="default" r:id="rId9"/>
          <w:footerReference w:type="first" r:id="rId10"/>
          <w:type w:val="continuous"/>
          <w:pgSz w:w="11906" w:h="16838" w:code="9"/>
          <w:pgMar w:top="3238" w:right="1418" w:bottom="567" w:left="2268" w:header="567" w:footer="471" w:gutter="0"/>
          <w:paperSrc w:first="3" w:other="2"/>
          <w:cols w:space="708"/>
          <w:titlePg/>
          <w:docGrid w:linePitch="272"/>
        </w:sectPr>
      </w:pPr>
    </w:p>
    <w:p w:rsidR="00677AD1" w:rsidRDefault="005A1B9C" w:rsidP="00803B4B">
      <w:pPr>
        <w:rPr>
          <w:rFonts w:cs="Arial"/>
        </w:rPr>
      </w:pPr>
      <w:r>
        <w:rPr>
          <w:rFonts w:cs="Arial"/>
        </w:rPr>
        <w:t>Geacht bestuur</w:t>
      </w:r>
      <w:r w:rsidR="00DE562E">
        <w:rPr>
          <w:rFonts w:cs="Arial"/>
        </w:rPr>
        <w:t>,</w:t>
      </w:r>
      <w:r w:rsidR="00677AD1">
        <w:rPr>
          <w:rFonts w:cs="Arial"/>
        </w:rPr>
        <w:t xml:space="preserve"> </w:t>
      </w:r>
    </w:p>
    <w:p w:rsidR="00677AD1" w:rsidRDefault="00677AD1" w:rsidP="00803B4B">
      <w:pPr>
        <w:rPr>
          <w:rFonts w:cs="Arial"/>
        </w:rPr>
      </w:pPr>
    </w:p>
    <w:p w:rsidR="005A1B9C" w:rsidRDefault="005A1B9C" w:rsidP="005A1B9C">
      <w:pPr>
        <w:rPr>
          <w:rFonts w:cs="Arial"/>
        </w:rPr>
      </w:pPr>
      <w:r>
        <w:rPr>
          <w:rFonts w:cs="Arial"/>
        </w:rPr>
        <w:t xml:space="preserve">Op </w:t>
      </w:r>
      <w:r w:rsidR="00525D3E">
        <w:rPr>
          <w:rFonts w:cs="Arial"/>
        </w:rPr>
        <w:t>1 oktober 2020</w:t>
      </w:r>
      <w:r>
        <w:rPr>
          <w:rFonts w:cs="Arial"/>
        </w:rPr>
        <w:t xml:space="preserve"> hebben wij van u de bestuursrapportage</w:t>
      </w:r>
      <w:r w:rsidR="00FA5B4A">
        <w:rPr>
          <w:rFonts w:cs="Arial"/>
        </w:rPr>
        <w:t xml:space="preserve"> 20</w:t>
      </w:r>
      <w:r w:rsidR="00525D3E">
        <w:rPr>
          <w:rFonts w:cs="Arial"/>
        </w:rPr>
        <w:t>20</w:t>
      </w:r>
      <w:r>
        <w:rPr>
          <w:rFonts w:cs="Arial"/>
        </w:rPr>
        <w:t xml:space="preserve"> en de</w:t>
      </w:r>
      <w:r w:rsidR="00FA5B4A">
        <w:rPr>
          <w:rFonts w:cs="Arial"/>
        </w:rPr>
        <w:t xml:space="preserve"> bijbehorende</w:t>
      </w:r>
      <w:r>
        <w:rPr>
          <w:rFonts w:cs="Arial"/>
        </w:rPr>
        <w:t xml:space="preserve"> begrotingswijziging ontvangen. U stelt ons in de gelegenheid om een zienswijze in te dienen. </w:t>
      </w:r>
      <w:r w:rsidR="00FA5B4A">
        <w:rPr>
          <w:rFonts w:cs="Arial"/>
        </w:rPr>
        <w:t>Hieronder geven wij onze zienswij</w:t>
      </w:r>
      <w:r w:rsidR="00B913A5">
        <w:rPr>
          <w:rFonts w:cs="Arial"/>
        </w:rPr>
        <w:t>ze op de bestuursrapportage 20</w:t>
      </w:r>
      <w:r w:rsidR="00525D3E">
        <w:rPr>
          <w:rFonts w:cs="Arial"/>
        </w:rPr>
        <w:t>20</w:t>
      </w:r>
      <w:r w:rsidR="00FA5B4A">
        <w:rPr>
          <w:rFonts w:cs="Arial"/>
        </w:rPr>
        <w:t>:</w:t>
      </w:r>
    </w:p>
    <w:p w:rsidR="002D5D28" w:rsidRDefault="002D5D28" w:rsidP="005A1B9C">
      <w:pPr>
        <w:rPr>
          <w:rFonts w:cs="Arial"/>
        </w:rPr>
      </w:pPr>
    </w:p>
    <w:p w:rsidR="0059644F" w:rsidRDefault="002D5D28" w:rsidP="005972AC">
      <w:pPr>
        <w:pStyle w:val="Lijstalinea"/>
        <w:numPr>
          <w:ilvl w:val="0"/>
          <w:numId w:val="24"/>
        </w:numPr>
      </w:pPr>
      <w:r>
        <w:t>De bestuursrapportage 2020 laat de voortgang zien op de indicatoren en de ontwikkeling van het bijstandsbestand.</w:t>
      </w:r>
      <w:r w:rsidR="0059644F">
        <w:t xml:space="preserve"> Wij zijn tevreden over de voortgang op de gestelde doelen, ondanks dat de prognose voor 2020 is dat </w:t>
      </w:r>
      <w:r w:rsidR="000A59EB">
        <w:t xml:space="preserve">de gestelde doelen voor drie indicatoren niet </w:t>
      </w:r>
      <w:r w:rsidR="00545E7E">
        <w:t xml:space="preserve">haalbaar is, namelijk groepsplaatsingen, individuele detacheringen en omzet. Eén van de redenen hiervoor is corona en de daaropvolgende crises. </w:t>
      </w:r>
      <w:r w:rsidR="000A59EB">
        <w:t xml:space="preserve"> </w:t>
      </w:r>
    </w:p>
    <w:p w:rsidR="0059644F" w:rsidRDefault="0059644F" w:rsidP="005972AC">
      <w:pPr>
        <w:pStyle w:val="Lijstalinea"/>
        <w:ind w:left="360"/>
      </w:pPr>
    </w:p>
    <w:p w:rsidR="00524531" w:rsidRDefault="005972AC" w:rsidP="00524531">
      <w:pPr>
        <w:pStyle w:val="Lijstalinea"/>
        <w:numPr>
          <w:ilvl w:val="0"/>
          <w:numId w:val="24"/>
        </w:numPr>
      </w:pPr>
      <w:r>
        <w:t xml:space="preserve">Werkzaak Rivierenland </w:t>
      </w:r>
      <w:r w:rsidR="001160CD">
        <w:t>laat ondanks corona goede resultaten</w:t>
      </w:r>
      <w:r w:rsidR="0086660D">
        <w:t xml:space="preserve"> zien</w:t>
      </w:r>
      <w:r w:rsidR="001160CD">
        <w:t xml:space="preserve"> </w:t>
      </w:r>
      <w:r w:rsidR="0086660D">
        <w:t xml:space="preserve">en heeft met snelheid de uitvoering van de </w:t>
      </w:r>
      <w:r w:rsidR="00EC12FD">
        <w:t>Tozo-regeling opge</w:t>
      </w:r>
      <w:r w:rsidR="00524531">
        <w:t>pakt, waarvoor onze waardering.</w:t>
      </w:r>
    </w:p>
    <w:p w:rsidR="00524531" w:rsidRDefault="00524531" w:rsidP="00524531">
      <w:pPr>
        <w:pStyle w:val="Lijstalinea"/>
      </w:pPr>
    </w:p>
    <w:p w:rsidR="00524531" w:rsidRDefault="00524531" w:rsidP="00524531">
      <w:pPr>
        <w:pStyle w:val="Lijstalinea"/>
        <w:numPr>
          <w:ilvl w:val="0"/>
          <w:numId w:val="24"/>
        </w:numPr>
      </w:pPr>
      <w:r>
        <w:t xml:space="preserve">De gemeente Maasdriel stemt in met de begrotingswijziging 2020. </w:t>
      </w:r>
    </w:p>
    <w:p w:rsidR="00524531" w:rsidRDefault="00524531" w:rsidP="00803B4B"/>
    <w:p w:rsidR="00524531" w:rsidRDefault="00524531" w:rsidP="00803B4B"/>
    <w:p w:rsidR="005A1B9C" w:rsidRDefault="005A1B9C" w:rsidP="005A1B9C">
      <w:r>
        <w:t>Met vriendelijke groet,</w:t>
      </w:r>
    </w:p>
    <w:p w:rsidR="005A1B9C" w:rsidRDefault="005A1B9C" w:rsidP="005A1B9C">
      <w:r>
        <w:t>het college van Maasdriel</w:t>
      </w:r>
    </w:p>
    <w:p w:rsidR="005A1B9C" w:rsidRDefault="005A1B9C" w:rsidP="005A1B9C"/>
    <w:p w:rsidR="005A1B9C" w:rsidRDefault="005A1B9C" w:rsidP="005A1B9C"/>
    <w:p w:rsidR="005A1B9C" w:rsidRDefault="005A1B9C" w:rsidP="005A1B9C"/>
    <w:p w:rsidR="005A1B9C" w:rsidRPr="00FA5B4A" w:rsidRDefault="00FA5B4A" w:rsidP="005A1B9C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left" w:pos="4535"/>
        </w:tabs>
      </w:pPr>
      <w:r>
        <w:t>G.T. Wildeman</w:t>
      </w:r>
      <w:r w:rsidR="005A1B9C">
        <w:tab/>
        <w:t>H. van Kooten</w:t>
      </w:r>
    </w:p>
    <w:p w:rsidR="005A1B9C" w:rsidRPr="00FA5B4A" w:rsidRDefault="005A1B9C" w:rsidP="005A1B9C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5103"/>
          <w:tab w:val="clear" w:pos="5670"/>
          <w:tab w:val="clear" w:pos="6237"/>
          <w:tab w:val="clear" w:pos="6804"/>
          <w:tab w:val="clear" w:pos="7371"/>
        </w:tabs>
      </w:pPr>
      <w:r w:rsidRPr="00FA5B4A">
        <w:t>secretaris</w:t>
      </w:r>
      <w:r w:rsidRPr="00FA5B4A">
        <w:tab/>
        <w:t>burgemeester</w:t>
      </w:r>
      <w:bookmarkStart w:id="9" w:name="blwclausule"/>
      <w:bookmarkEnd w:id="9"/>
    </w:p>
    <w:p w:rsidR="005A1B9C" w:rsidRDefault="005A1B9C" w:rsidP="005A1B9C"/>
    <w:p w:rsidR="0072373B" w:rsidRDefault="0072373B" w:rsidP="005A1B9C"/>
    <w:sectPr w:rsidR="0072373B" w:rsidSect="00570FB6"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3260" w:right="1418" w:bottom="567" w:left="2268" w:header="567" w:footer="471" w:gutter="0"/>
      <w:paperSrc w:first="3" w:other="2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B9C" w:rsidRDefault="005A1B9C">
      <w:r>
        <w:separator/>
      </w:r>
    </w:p>
  </w:endnote>
  <w:endnote w:type="continuationSeparator" w:id="0">
    <w:p w:rsidR="005A1B9C" w:rsidRDefault="005A1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AD1" w:rsidRDefault="00677AD1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677AD1" w:rsidRDefault="00677AD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AD1" w:rsidRDefault="00677AD1">
    <w:pPr>
      <w:pStyle w:val="Voettekst"/>
      <w:rPr>
        <w:snapToGrid w:val="0"/>
      </w:rPr>
    </w:pPr>
  </w:p>
  <w:p w:rsidR="00677AD1" w:rsidRDefault="00677AD1">
    <w:pPr>
      <w:pStyle w:val="Voettekst"/>
      <w:jc w:val="center"/>
    </w:pPr>
    <w:r>
      <w:rPr>
        <w:snapToGrid w:val="0"/>
      </w:rPr>
      <w:t xml:space="preserve">Pagina </w:t>
    </w:r>
    <w:r>
      <w:rPr>
        <w:b/>
        <w:snapToGrid w:val="0"/>
      </w:rPr>
      <w:fldChar w:fldCharType="begin"/>
    </w:r>
    <w:r>
      <w:rPr>
        <w:b/>
        <w:snapToGrid w:val="0"/>
      </w:rPr>
      <w:instrText xml:space="preserve"> PAGE </w:instrText>
    </w:r>
    <w:r>
      <w:rPr>
        <w:b/>
        <w:snapToGrid w:val="0"/>
      </w:rPr>
      <w:fldChar w:fldCharType="separate"/>
    </w:r>
    <w:r>
      <w:rPr>
        <w:b/>
        <w:noProof/>
        <w:snapToGrid w:val="0"/>
      </w:rPr>
      <w:t>1</w:t>
    </w:r>
    <w:r>
      <w:rPr>
        <w:b/>
        <w:snapToGrid w:val="0"/>
      </w:rPr>
      <w:fldChar w:fldCharType="end"/>
    </w:r>
    <w:r>
      <w:rPr>
        <w:snapToGrid w:val="0"/>
      </w:rPr>
      <w:t xml:space="preserve"> van </w:t>
    </w:r>
    <w:r>
      <w:rPr>
        <w:b/>
        <w:snapToGrid w:val="0"/>
      </w:rPr>
      <w:fldChar w:fldCharType="begin"/>
    </w:r>
    <w:r>
      <w:rPr>
        <w:b/>
        <w:snapToGrid w:val="0"/>
      </w:rPr>
      <w:instrText xml:space="preserve"> NUMPAGES </w:instrText>
    </w:r>
    <w:r>
      <w:rPr>
        <w:b/>
        <w:snapToGrid w:val="0"/>
      </w:rPr>
      <w:fldChar w:fldCharType="separate"/>
    </w:r>
    <w:r w:rsidR="0011074F">
      <w:rPr>
        <w:b/>
        <w:noProof/>
        <w:snapToGrid w:val="0"/>
      </w:rPr>
      <w:t>1</w:t>
    </w:r>
    <w:r>
      <w:rPr>
        <w:b/>
        <w:snapToGrid w:val="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AD1" w:rsidRPr="003E3687" w:rsidRDefault="00677AD1" w:rsidP="00405C75">
    <w:pPr>
      <w:pStyle w:val="Voettekst"/>
      <w:tabs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left" w:pos="4400"/>
        <w:tab w:val="left" w:pos="4956"/>
        <w:tab w:val="left" w:pos="6372"/>
      </w:tabs>
      <w:spacing w:line="240" w:lineRule="auto"/>
      <w:rPr>
        <w:szCs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AD1" w:rsidRDefault="00677AD1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677AD1" w:rsidRDefault="00677AD1">
    <w:pPr>
      <w:pStyle w:val="Voetteks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AD1" w:rsidRPr="00E039D9" w:rsidRDefault="00677AD1" w:rsidP="00405C75">
    <w:pPr>
      <w:pStyle w:val="Voettekst"/>
      <w:tabs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left" w:pos="5160"/>
      </w:tabs>
      <w:spacing w:line="240" w:lineRule="auto"/>
      <w:rPr>
        <w:szCs w:val="16"/>
      </w:rPr>
    </w:pPr>
    <w:r w:rsidRPr="00E039D9">
      <w:rPr>
        <w:szCs w:val="16"/>
      </w:rPr>
      <w:t>Ons kenmerk:</w:t>
    </w:r>
    <w:r>
      <w:rPr>
        <w:szCs w:val="16"/>
      </w:rPr>
      <w:t xml:space="preserve"> 0</w:t>
    </w:r>
    <w:r>
      <w:tab/>
    </w:r>
  </w:p>
  <w:p w:rsidR="00677AD1" w:rsidRPr="0069636B" w:rsidRDefault="00677AD1" w:rsidP="004E030C">
    <w:pPr>
      <w:pStyle w:val="Voettekst"/>
      <w:tabs>
        <w:tab w:val="left" w:pos="3700"/>
        <w:tab w:val="left" w:pos="3880"/>
        <w:tab w:val="left" w:pos="5380"/>
        <w:tab w:val="left" w:pos="7088"/>
        <w:tab w:val="right" w:pos="8222"/>
      </w:tabs>
      <w:spacing w:line="240" w:lineRule="auto"/>
    </w:pPr>
    <w:r>
      <w:rPr>
        <w:szCs w:val="16"/>
      </w:rPr>
      <w:t>Kerkdriel, 11 december 2015</w:t>
    </w:r>
    <w:r>
      <w:rPr>
        <w:szCs w:val="16"/>
      </w:rPr>
      <w:tab/>
    </w:r>
    <w:r>
      <w:rPr>
        <w:szCs w:val="16"/>
      </w:rPr>
      <w:tab/>
    </w:r>
    <w:r>
      <w:rPr>
        <w:szCs w:val="16"/>
      </w:rPr>
      <w:tab/>
    </w:r>
    <w:r>
      <w:rPr>
        <w:szCs w:val="16"/>
      </w:rPr>
      <w:tab/>
    </w:r>
    <w:r>
      <w:rPr>
        <w:szCs w:val="16"/>
      </w:rPr>
      <w:tab/>
    </w:r>
    <w:r>
      <w:rPr>
        <w:szCs w:val="16"/>
      </w:rPr>
      <w:tab/>
    </w:r>
    <w:r>
      <w:rPr>
        <w:szCs w:val="16"/>
      </w:rPr>
      <w:tab/>
    </w:r>
    <w:r>
      <w:rPr>
        <w:szCs w:val="16"/>
      </w:rPr>
      <w:tab/>
    </w:r>
    <w:r>
      <w:rPr>
        <w:szCs w:val="16"/>
      </w:rPr>
      <w:tab/>
    </w:r>
    <w:r>
      <w:rPr>
        <w:szCs w:val="16"/>
      </w:rPr>
      <w:tab/>
    </w:r>
    <w:r>
      <w:rPr>
        <w:szCs w:val="16"/>
      </w:rPr>
      <w:tab/>
    </w:r>
    <w:r w:rsidRPr="009E4F8A">
      <w:rPr>
        <w:szCs w:val="16"/>
      </w:rPr>
      <w:t xml:space="preserve">Pagina </w:t>
    </w:r>
    <w:r w:rsidRPr="009E4F8A">
      <w:rPr>
        <w:szCs w:val="16"/>
      </w:rPr>
      <w:fldChar w:fldCharType="begin"/>
    </w:r>
    <w:r w:rsidRPr="009E4F8A">
      <w:rPr>
        <w:szCs w:val="16"/>
      </w:rPr>
      <w:instrText xml:space="preserve"> PAGE </w:instrText>
    </w:r>
    <w:r w:rsidRPr="009E4F8A">
      <w:rPr>
        <w:szCs w:val="16"/>
      </w:rPr>
      <w:fldChar w:fldCharType="separate"/>
    </w:r>
    <w:r w:rsidR="00C45B96">
      <w:rPr>
        <w:noProof/>
        <w:szCs w:val="16"/>
      </w:rPr>
      <w:t>2</w:t>
    </w:r>
    <w:r w:rsidRPr="009E4F8A">
      <w:rPr>
        <w:szCs w:val="16"/>
      </w:rPr>
      <w:fldChar w:fldCharType="end"/>
    </w:r>
    <w:r w:rsidRPr="009E4F8A">
      <w:rPr>
        <w:szCs w:val="16"/>
      </w:rPr>
      <w:t xml:space="preserve"> van </w:t>
    </w:r>
    <w:r w:rsidRPr="009E4F8A">
      <w:rPr>
        <w:szCs w:val="16"/>
      </w:rPr>
      <w:fldChar w:fldCharType="begin"/>
    </w:r>
    <w:r w:rsidRPr="009E4F8A">
      <w:rPr>
        <w:szCs w:val="16"/>
      </w:rPr>
      <w:instrText xml:space="preserve"> NUMPAGES </w:instrText>
    </w:r>
    <w:r w:rsidRPr="009E4F8A">
      <w:rPr>
        <w:szCs w:val="16"/>
      </w:rPr>
      <w:fldChar w:fldCharType="separate"/>
    </w:r>
    <w:r w:rsidR="00C45B96">
      <w:rPr>
        <w:noProof/>
        <w:szCs w:val="16"/>
      </w:rPr>
      <w:t>2</w:t>
    </w:r>
    <w:r w:rsidRPr="009E4F8A">
      <w:rPr>
        <w:szCs w:val="16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606"/>
      <w:gridCol w:w="4395"/>
    </w:tblGrid>
    <w:tr w:rsidR="00677AD1">
      <w:trPr>
        <w:cantSplit/>
      </w:trPr>
      <w:tc>
        <w:tcPr>
          <w:tcW w:w="9001" w:type="dxa"/>
          <w:gridSpan w:val="2"/>
        </w:tcPr>
        <w:p w:rsidR="00677AD1" w:rsidRDefault="00677AD1">
          <w:pPr>
            <w:pStyle w:val="Voettekst"/>
            <w:tabs>
              <w:tab w:val="clear" w:pos="567"/>
              <w:tab w:val="clear" w:pos="1134"/>
              <w:tab w:val="clear" w:pos="1701"/>
              <w:tab w:val="clear" w:pos="2268"/>
              <w:tab w:val="clear" w:pos="2835"/>
              <w:tab w:val="clear" w:pos="3402"/>
              <w:tab w:val="clear" w:pos="3969"/>
              <w:tab w:val="clear" w:pos="4536"/>
              <w:tab w:val="clear" w:pos="5103"/>
              <w:tab w:val="clear" w:pos="5670"/>
              <w:tab w:val="clear" w:pos="6237"/>
              <w:tab w:val="clear" w:pos="6804"/>
              <w:tab w:val="clear" w:pos="7371"/>
            </w:tabs>
            <w:rPr>
              <w:b/>
            </w:rPr>
          </w:pPr>
        </w:p>
      </w:tc>
    </w:tr>
    <w:tr w:rsidR="00677AD1">
      <w:trPr>
        <w:cantSplit/>
      </w:trPr>
      <w:tc>
        <w:tcPr>
          <w:tcW w:w="4606" w:type="dxa"/>
        </w:tcPr>
        <w:p w:rsidR="00677AD1" w:rsidRDefault="00677AD1">
          <w:pPr>
            <w:pStyle w:val="Voettekst"/>
            <w:tabs>
              <w:tab w:val="clear" w:pos="567"/>
              <w:tab w:val="clear" w:pos="1134"/>
              <w:tab w:val="clear" w:pos="1701"/>
              <w:tab w:val="clear" w:pos="2268"/>
              <w:tab w:val="clear" w:pos="2835"/>
              <w:tab w:val="clear" w:pos="3402"/>
              <w:tab w:val="clear" w:pos="3969"/>
              <w:tab w:val="clear" w:pos="4536"/>
              <w:tab w:val="clear" w:pos="5103"/>
              <w:tab w:val="clear" w:pos="5670"/>
              <w:tab w:val="clear" w:pos="6237"/>
              <w:tab w:val="clear" w:pos="6804"/>
              <w:tab w:val="clear" w:pos="7371"/>
            </w:tabs>
            <w:rPr>
              <w:b/>
            </w:rPr>
          </w:pPr>
          <w:r>
            <w:rPr>
              <w:b/>
            </w:rPr>
            <w:t>Behandelend ambtenaar</w:t>
          </w:r>
        </w:p>
      </w:tc>
      <w:tc>
        <w:tcPr>
          <w:tcW w:w="4395" w:type="dxa"/>
        </w:tcPr>
        <w:p w:rsidR="00677AD1" w:rsidRDefault="00677AD1">
          <w:pPr>
            <w:pStyle w:val="Voettekst"/>
            <w:tabs>
              <w:tab w:val="clear" w:pos="567"/>
              <w:tab w:val="clear" w:pos="1134"/>
              <w:tab w:val="clear" w:pos="1701"/>
              <w:tab w:val="clear" w:pos="2268"/>
              <w:tab w:val="clear" w:pos="2835"/>
              <w:tab w:val="clear" w:pos="3402"/>
              <w:tab w:val="clear" w:pos="3969"/>
              <w:tab w:val="clear" w:pos="4536"/>
              <w:tab w:val="clear" w:pos="5103"/>
              <w:tab w:val="clear" w:pos="5670"/>
              <w:tab w:val="clear" w:pos="6237"/>
              <w:tab w:val="clear" w:pos="6804"/>
              <w:tab w:val="clear" w:pos="7371"/>
            </w:tabs>
            <w:rPr>
              <w:b/>
            </w:rPr>
          </w:pPr>
        </w:p>
      </w:tc>
    </w:tr>
    <w:tr w:rsidR="00677AD1">
      <w:trPr>
        <w:cantSplit/>
      </w:trPr>
      <w:tc>
        <w:tcPr>
          <w:tcW w:w="4606" w:type="dxa"/>
        </w:tcPr>
        <w:p w:rsidR="00677AD1" w:rsidRDefault="00677AD1">
          <w:pPr>
            <w:pStyle w:val="Voettekst"/>
            <w:tabs>
              <w:tab w:val="clear" w:pos="567"/>
              <w:tab w:val="clear" w:pos="1134"/>
              <w:tab w:val="clear" w:pos="1701"/>
              <w:tab w:val="clear" w:pos="2268"/>
              <w:tab w:val="clear" w:pos="2835"/>
              <w:tab w:val="clear" w:pos="3402"/>
              <w:tab w:val="clear" w:pos="3969"/>
              <w:tab w:val="clear" w:pos="4536"/>
              <w:tab w:val="clear" w:pos="5103"/>
              <w:tab w:val="clear" w:pos="5670"/>
              <w:tab w:val="clear" w:pos="6237"/>
              <w:tab w:val="clear" w:pos="6804"/>
              <w:tab w:val="clear" w:pos="7371"/>
            </w:tabs>
            <w:rPr>
              <w:sz w:val="20"/>
            </w:rPr>
          </w:pPr>
        </w:p>
      </w:tc>
      <w:tc>
        <w:tcPr>
          <w:tcW w:w="4395" w:type="dxa"/>
        </w:tcPr>
        <w:p w:rsidR="00677AD1" w:rsidRDefault="00677AD1">
          <w:pPr>
            <w:pStyle w:val="Voettekst"/>
            <w:tabs>
              <w:tab w:val="clear" w:pos="567"/>
              <w:tab w:val="clear" w:pos="1134"/>
              <w:tab w:val="clear" w:pos="1701"/>
              <w:tab w:val="clear" w:pos="2268"/>
              <w:tab w:val="clear" w:pos="2835"/>
              <w:tab w:val="clear" w:pos="3402"/>
              <w:tab w:val="clear" w:pos="3969"/>
              <w:tab w:val="clear" w:pos="4536"/>
              <w:tab w:val="clear" w:pos="5103"/>
              <w:tab w:val="clear" w:pos="5670"/>
              <w:tab w:val="clear" w:pos="6237"/>
              <w:tab w:val="clear" w:pos="6804"/>
              <w:tab w:val="clear" w:pos="7371"/>
            </w:tabs>
            <w:rPr>
              <w:color w:val="FFFFFF"/>
              <w:sz w:val="20"/>
            </w:rPr>
          </w:pPr>
          <w:r>
            <w:rPr>
              <w:color w:val="FFFFFF"/>
              <w:sz w:val="20"/>
            </w:rPr>
            <w:fldChar w:fldCharType="begin"/>
          </w:r>
          <w:r>
            <w:rPr>
              <w:color w:val="FFFFFF"/>
              <w:sz w:val="20"/>
            </w:rPr>
            <w:instrText xml:space="preserve"> FILENAME  \* MERGEFORMAT </w:instrText>
          </w:r>
          <w:r>
            <w:rPr>
              <w:color w:val="FFFFFF"/>
              <w:sz w:val="20"/>
            </w:rPr>
            <w:fldChar w:fldCharType="separate"/>
          </w:r>
          <w:r w:rsidR="0011074F">
            <w:rPr>
              <w:noProof/>
              <w:color w:val="FFFFFF"/>
              <w:sz w:val="20"/>
            </w:rPr>
            <w:t>Conceptbrief zienswijze berap 2018</w:t>
          </w:r>
          <w:r>
            <w:rPr>
              <w:color w:val="FFFFFF"/>
              <w:sz w:val="20"/>
            </w:rPr>
            <w:fldChar w:fldCharType="end"/>
          </w:r>
        </w:p>
      </w:tc>
    </w:tr>
    <w:tr w:rsidR="00677AD1">
      <w:trPr>
        <w:cantSplit/>
      </w:trPr>
      <w:tc>
        <w:tcPr>
          <w:tcW w:w="4606" w:type="dxa"/>
        </w:tcPr>
        <w:p w:rsidR="00677AD1" w:rsidRDefault="00677AD1">
          <w:pPr>
            <w:pStyle w:val="Voettekst"/>
            <w:tabs>
              <w:tab w:val="clear" w:pos="567"/>
              <w:tab w:val="clear" w:pos="1134"/>
              <w:tab w:val="clear" w:pos="1701"/>
              <w:tab w:val="clear" w:pos="2268"/>
              <w:tab w:val="clear" w:pos="2835"/>
              <w:tab w:val="clear" w:pos="3402"/>
              <w:tab w:val="clear" w:pos="3969"/>
              <w:tab w:val="clear" w:pos="4536"/>
              <w:tab w:val="clear" w:pos="5103"/>
              <w:tab w:val="clear" w:pos="5670"/>
              <w:tab w:val="clear" w:pos="6237"/>
              <w:tab w:val="clear" w:pos="6804"/>
              <w:tab w:val="clear" w:pos="7371"/>
            </w:tabs>
            <w:rPr>
              <w:b/>
            </w:rPr>
          </w:pPr>
        </w:p>
      </w:tc>
      <w:tc>
        <w:tcPr>
          <w:tcW w:w="4395" w:type="dxa"/>
        </w:tcPr>
        <w:p w:rsidR="00677AD1" w:rsidRDefault="00677AD1">
          <w:pPr>
            <w:pStyle w:val="Voettekst"/>
            <w:tabs>
              <w:tab w:val="clear" w:pos="567"/>
              <w:tab w:val="clear" w:pos="1134"/>
              <w:tab w:val="clear" w:pos="1701"/>
              <w:tab w:val="clear" w:pos="2268"/>
              <w:tab w:val="clear" w:pos="2835"/>
              <w:tab w:val="clear" w:pos="3402"/>
              <w:tab w:val="clear" w:pos="3969"/>
              <w:tab w:val="clear" w:pos="4536"/>
              <w:tab w:val="clear" w:pos="5103"/>
              <w:tab w:val="clear" w:pos="5670"/>
              <w:tab w:val="clear" w:pos="6237"/>
              <w:tab w:val="clear" w:pos="6804"/>
              <w:tab w:val="clear" w:pos="7371"/>
            </w:tabs>
            <w:rPr>
              <w:b/>
            </w:rPr>
          </w:pPr>
        </w:p>
      </w:tc>
    </w:tr>
    <w:tr w:rsidR="00677AD1">
      <w:trPr>
        <w:cantSplit/>
      </w:trPr>
      <w:tc>
        <w:tcPr>
          <w:tcW w:w="4606" w:type="dxa"/>
        </w:tcPr>
        <w:p w:rsidR="00677AD1" w:rsidRDefault="00677AD1">
          <w:pPr>
            <w:pStyle w:val="Voettekst"/>
            <w:tabs>
              <w:tab w:val="clear" w:pos="567"/>
              <w:tab w:val="clear" w:pos="1134"/>
              <w:tab w:val="clear" w:pos="1701"/>
              <w:tab w:val="clear" w:pos="2268"/>
              <w:tab w:val="clear" w:pos="2835"/>
              <w:tab w:val="clear" w:pos="3402"/>
              <w:tab w:val="clear" w:pos="3969"/>
              <w:tab w:val="clear" w:pos="4536"/>
              <w:tab w:val="clear" w:pos="5103"/>
              <w:tab w:val="clear" w:pos="5670"/>
              <w:tab w:val="clear" w:pos="6237"/>
              <w:tab w:val="clear" w:pos="6804"/>
              <w:tab w:val="clear" w:pos="7371"/>
            </w:tabs>
            <w:rPr>
              <w:b/>
            </w:rPr>
          </w:pPr>
        </w:p>
      </w:tc>
      <w:tc>
        <w:tcPr>
          <w:tcW w:w="4395" w:type="dxa"/>
        </w:tcPr>
        <w:p w:rsidR="00677AD1" w:rsidRDefault="00677AD1">
          <w:pPr>
            <w:pStyle w:val="Voettekst"/>
            <w:tabs>
              <w:tab w:val="clear" w:pos="567"/>
              <w:tab w:val="clear" w:pos="1134"/>
              <w:tab w:val="clear" w:pos="1701"/>
              <w:tab w:val="clear" w:pos="2268"/>
              <w:tab w:val="clear" w:pos="2835"/>
              <w:tab w:val="clear" w:pos="3402"/>
              <w:tab w:val="clear" w:pos="3969"/>
              <w:tab w:val="clear" w:pos="4536"/>
              <w:tab w:val="clear" w:pos="5103"/>
              <w:tab w:val="clear" w:pos="5670"/>
              <w:tab w:val="clear" w:pos="6237"/>
              <w:tab w:val="clear" w:pos="6804"/>
              <w:tab w:val="clear" w:pos="7371"/>
            </w:tabs>
            <w:rPr>
              <w:b/>
            </w:rPr>
          </w:pPr>
          <w:r>
            <w:rPr>
              <w:b/>
            </w:rPr>
            <w:t>Een afschrift van dit document is ook verstuurd aan</w:t>
          </w:r>
        </w:p>
      </w:tc>
    </w:tr>
    <w:tr w:rsidR="00677AD1">
      <w:trPr>
        <w:cantSplit/>
      </w:trPr>
      <w:tc>
        <w:tcPr>
          <w:tcW w:w="4606" w:type="dxa"/>
        </w:tcPr>
        <w:p w:rsidR="00677AD1" w:rsidRDefault="00677AD1">
          <w:pPr>
            <w:pStyle w:val="Voettekst"/>
            <w:tabs>
              <w:tab w:val="clear" w:pos="567"/>
              <w:tab w:val="clear" w:pos="1134"/>
              <w:tab w:val="clear" w:pos="1701"/>
              <w:tab w:val="clear" w:pos="2268"/>
              <w:tab w:val="clear" w:pos="2835"/>
              <w:tab w:val="clear" w:pos="3402"/>
              <w:tab w:val="clear" w:pos="3969"/>
              <w:tab w:val="clear" w:pos="4536"/>
              <w:tab w:val="clear" w:pos="5103"/>
              <w:tab w:val="clear" w:pos="5670"/>
              <w:tab w:val="clear" w:pos="6237"/>
              <w:tab w:val="clear" w:pos="6804"/>
              <w:tab w:val="clear" w:pos="7371"/>
            </w:tabs>
            <w:rPr>
              <w:sz w:val="20"/>
            </w:rPr>
          </w:pPr>
        </w:p>
      </w:tc>
      <w:tc>
        <w:tcPr>
          <w:tcW w:w="4395" w:type="dxa"/>
        </w:tcPr>
        <w:p w:rsidR="00677AD1" w:rsidRDefault="00677AD1">
          <w:pPr>
            <w:pStyle w:val="Voettekst"/>
            <w:tabs>
              <w:tab w:val="clear" w:pos="567"/>
              <w:tab w:val="clear" w:pos="1134"/>
              <w:tab w:val="clear" w:pos="1701"/>
              <w:tab w:val="clear" w:pos="2268"/>
              <w:tab w:val="clear" w:pos="2835"/>
              <w:tab w:val="clear" w:pos="3402"/>
              <w:tab w:val="clear" w:pos="3969"/>
              <w:tab w:val="clear" w:pos="4536"/>
              <w:tab w:val="clear" w:pos="5103"/>
              <w:tab w:val="clear" w:pos="5670"/>
              <w:tab w:val="clear" w:pos="6237"/>
              <w:tab w:val="clear" w:pos="6804"/>
              <w:tab w:val="clear" w:pos="7371"/>
            </w:tabs>
            <w:rPr>
              <w:sz w:val="20"/>
            </w:rPr>
          </w:pPr>
        </w:p>
      </w:tc>
    </w:tr>
    <w:tr w:rsidR="00677AD1">
      <w:trPr>
        <w:cantSplit/>
        <w:trHeight w:val="100"/>
      </w:trPr>
      <w:tc>
        <w:tcPr>
          <w:tcW w:w="9001" w:type="dxa"/>
          <w:gridSpan w:val="2"/>
        </w:tcPr>
        <w:p w:rsidR="00677AD1" w:rsidRDefault="00677AD1">
          <w:pPr>
            <w:pStyle w:val="Voettekst"/>
            <w:tabs>
              <w:tab w:val="clear" w:pos="567"/>
              <w:tab w:val="clear" w:pos="1134"/>
              <w:tab w:val="clear" w:pos="1701"/>
              <w:tab w:val="clear" w:pos="2268"/>
              <w:tab w:val="clear" w:pos="2835"/>
              <w:tab w:val="clear" w:pos="3402"/>
              <w:tab w:val="clear" w:pos="3969"/>
              <w:tab w:val="clear" w:pos="4536"/>
              <w:tab w:val="clear" w:pos="5103"/>
              <w:tab w:val="clear" w:pos="5670"/>
              <w:tab w:val="clear" w:pos="6237"/>
              <w:tab w:val="clear" w:pos="6804"/>
              <w:tab w:val="clear" w:pos="7371"/>
              <w:tab w:val="center" w:pos="4395"/>
            </w:tabs>
          </w:pPr>
        </w:p>
      </w:tc>
    </w:tr>
    <w:tr w:rsidR="00677AD1">
      <w:trPr>
        <w:cantSplit/>
        <w:trHeight w:val="167"/>
      </w:trPr>
      <w:tc>
        <w:tcPr>
          <w:tcW w:w="9001" w:type="dxa"/>
          <w:gridSpan w:val="2"/>
        </w:tcPr>
        <w:p w:rsidR="00677AD1" w:rsidRDefault="00677AD1">
          <w:pPr>
            <w:pStyle w:val="Voettekst"/>
            <w:tabs>
              <w:tab w:val="clear" w:pos="567"/>
              <w:tab w:val="clear" w:pos="1134"/>
              <w:tab w:val="clear" w:pos="1701"/>
              <w:tab w:val="clear" w:pos="2268"/>
              <w:tab w:val="clear" w:pos="2835"/>
              <w:tab w:val="clear" w:pos="3402"/>
              <w:tab w:val="clear" w:pos="3969"/>
              <w:tab w:val="clear" w:pos="4536"/>
              <w:tab w:val="clear" w:pos="5103"/>
              <w:tab w:val="clear" w:pos="5670"/>
              <w:tab w:val="clear" w:pos="6237"/>
              <w:tab w:val="clear" w:pos="6804"/>
              <w:tab w:val="clear" w:pos="7371"/>
            </w:tabs>
            <w:jc w:val="center"/>
          </w:pPr>
          <w:r>
            <w:rPr>
              <w:snapToGrid w:val="0"/>
            </w:rPr>
            <w:t xml:space="preserve">Pagina </w:t>
          </w:r>
          <w:r>
            <w:rPr>
              <w:b/>
              <w:snapToGrid w:val="0"/>
            </w:rPr>
            <w:fldChar w:fldCharType="begin"/>
          </w:r>
          <w:r>
            <w:rPr>
              <w:b/>
              <w:snapToGrid w:val="0"/>
            </w:rPr>
            <w:instrText xml:space="preserve"> PAGE </w:instrText>
          </w:r>
          <w:r>
            <w:rPr>
              <w:b/>
              <w:snapToGrid w:val="0"/>
            </w:rPr>
            <w:fldChar w:fldCharType="separate"/>
          </w:r>
          <w:r>
            <w:rPr>
              <w:b/>
              <w:noProof/>
              <w:snapToGrid w:val="0"/>
            </w:rPr>
            <w:t>1</w:t>
          </w:r>
          <w:r>
            <w:rPr>
              <w:b/>
              <w:snapToGrid w:val="0"/>
            </w:rPr>
            <w:fldChar w:fldCharType="end"/>
          </w:r>
          <w:r>
            <w:rPr>
              <w:snapToGrid w:val="0"/>
            </w:rPr>
            <w:t xml:space="preserve"> van </w:t>
          </w:r>
          <w:r>
            <w:rPr>
              <w:b/>
              <w:snapToGrid w:val="0"/>
            </w:rPr>
            <w:fldChar w:fldCharType="begin"/>
          </w:r>
          <w:r>
            <w:rPr>
              <w:b/>
              <w:snapToGrid w:val="0"/>
            </w:rPr>
            <w:instrText xml:space="preserve"> NUMPAGES </w:instrText>
          </w:r>
          <w:r>
            <w:rPr>
              <w:b/>
              <w:snapToGrid w:val="0"/>
            </w:rPr>
            <w:fldChar w:fldCharType="separate"/>
          </w:r>
          <w:r w:rsidR="0011074F">
            <w:rPr>
              <w:b/>
              <w:noProof/>
              <w:snapToGrid w:val="0"/>
            </w:rPr>
            <w:t>1</w:t>
          </w:r>
          <w:r>
            <w:rPr>
              <w:b/>
              <w:snapToGrid w:val="0"/>
            </w:rPr>
            <w:fldChar w:fldCharType="end"/>
          </w:r>
        </w:p>
      </w:tc>
    </w:tr>
  </w:tbl>
  <w:p w:rsidR="00677AD1" w:rsidRDefault="00677AD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B9C" w:rsidRDefault="005A1B9C">
      <w:r>
        <w:separator/>
      </w:r>
    </w:p>
  </w:footnote>
  <w:footnote w:type="continuationSeparator" w:id="0">
    <w:p w:rsidR="005A1B9C" w:rsidRDefault="005A1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AD1" w:rsidRDefault="00677AD1">
    <w:pPr>
      <w:pStyle w:val="Koptekst"/>
      <w:rPr>
        <w:color w:val="C0C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76CDA"/>
    <w:multiLevelType w:val="multilevel"/>
    <w:tmpl w:val="63342E2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12480EA1"/>
    <w:multiLevelType w:val="multilevel"/>
    <w:tmpl w:val="F39C3F3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12904068"/>
    <w:multiLevelType w:val="hybridMultilevel"/>
    <w:tmpl w:val="47EEFF6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5456F"/>
    <w:multiLevelType w:val="multilevel"/>
    <w:tmpl w:val="07F20A9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 w15:restartNumberingAfterBreak="0">
    <w:nsid w:val="1CFB78AD"/>
    <w:multiLevelType w:val="multilevel"/>
    <w:tmpl w:val="284433F4"/>
    <w:lvl w:ilvl="0">
      <w:start w:val="1"/>
      <w:numFmt w:val="decimal"/>
      <w:pStyle w:val="genummerdkop1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 w15:restartNumberingAfterBreak="0">
    <w:nsid w:val="327D22B5"/>
    <w:multiLevelType w:val="multilevel"/>
    <w:tmpl w:val="8376EBB2"/>
    <w:lvl w:ilvl="0">
      <w:start w:val="1"/>
      <w:numFmt w:val="bullet"/>
      <w:lvlText w:val="—"/>
      <w:lvlJc w:val="left"/>
      <w:pPr>
        <w:tabs>
          <w:tab w:val="num" w:pos="170"/>
        </w:tabs>
        <w:ind w:left="170" w:hanging="17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A34901"/>
    <w:multiLevelType w:val="singleLevel"/>
    <w:tmpl w:val="D6EEFACA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7" w15:restartNumberingAfterBreak="0">
    <w:nsid w:val="52775EEA"/>
    <w:multiLevelType w:val="multilevel"/>
    <w:tmpl w:val="284433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8" w15:restartNumberingAfterBreak="0">
    <w:nsid w:val="642D6A9C"/>
    <w:multiLevelType w:val="hybridMultilevel"/>
    <w:tmpl w:val="F8B24DBC"/>
    <w:lvl w:ilvl="0" w:tplc="77624BD8">
      <w:start w:val="1"/>
      <w:numFmt w:val="bullet"/>
      <w:pStyle w:val="bijlagenummer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557043"/>
    <w:multiLevelType w:val="hybridMultilevel"/>
    <w:tmpl w:val="36DACEC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8CC2469"/>
    <w:multiLevelType w:val="multilevel"/>
    <w:tmpl w:val="F39C3F3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71884256"/>
    <w:multiLevelType w:val="multilevel"/>
    <w:tmpl w:val="C6EA80E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pStyle w:val="Kop41"/>
      <w:lvlText w:val="%1.%2.%3.%4"/>
      <w:lvlJc w:val="left"/>
      <w:pPr>
        <w:tabs>
          <w:tab w:val="num" w:pos="720"/>
        </w:tabs>
        <w:ind w:left="567" w:hanging="567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440"/>
        </w:tabs>
        <w:ind w:left="0" w:firstLine="0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797"/>
        </w:tabs>
        <w:ind w:left="0" w:firstLine="0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797"/>
        </w:tabs>
        <w:ind w:left="0" w:firstLine="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2160"/>
        </w:tabs>
        <w:ind w:left="0" w:firstLine="0"/>
      </w:pPr>
    </w:lvl>
  </w:abstractNum>
  <w:abstractNum w:abstractNumId="12" w15:restartNumberingAfterBreak="0">
    <w:nsid w:val="721618BC"/>
    <w:multiLevelType w:val="multilevel"/>
    <w:tmpl w:val="63342E2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3" w15:restartNumberingAfterBreak="0">
    <w:nsid w:val="78E5393D"/>
    <w:multiLevelType w:val="hybridMultilevel"/>
    <w:tmpl w:val="176AA1DA"/>
    <w:lvl w:ilvl="0" w:tplc="E38882E4">
      <w:start w:val="1"/>
      <w:numFmt w:val="bullet"/>
      <w:pStyle w:val="afschrif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11"/>
  </w:num>
  <w:num w:numId="5">
    <w:abstractNumId w:val="11"/>
  </w:num>
  <w:num w:numId="6">
    <w:abstractNumId w:val="11"/>
  </w:num>
  <w:num w:numId="7">
    <w:abstractNumId w:val="11"/>
  </w:num>
  <w:num w:numId="8">
    <w:abstractNumId w:val="11"/>
  </w:num>
  <w:num w:numId="9">
    <w:abstractNumId w:val="11"/>
  </w:num>
  <w:num w:numId="10">
    <w:abstractNumId w:val="4"/>
  </w:num>
  <w:num w:numId="11">
    <w:abstractNumId w:val="6"/>
  </w:num>
  <w:num w:numId="12">
    <w:abstractNumId w:val="8"/>
  </w:num>
  <w:num w:numId="13">
    <w:abstractNumId w:val="5"/>
  </w:num>
  <w:num w:numId="14">
    <w:abstractNumId w:val="13"/>
  </w:num>
  <w:num w:numId="15">
    <w:abstractNumId w:val="8"/>
  </w:num>
  <w:num w:numId="16">
    <w:abstractNumId w:val="7"/>
  </w:num>
  <w:num w:numId="17">
    <w:abstractNumId w:val="0"/>
  </w:num>
  <w:num w:numId="18">
    <w:abstractNumId w:val="12"/>
  </w:num>
  <w:num w:numId="19">
    <w:abstractNumId w:val="1"/>
  </w:num>
  <w:num w:numId="20">
    <w:abstractNumId w:val="10"/>
  </w:num>
  <w:num w:numId="21">
    <w:abstractNumId w:val="3"/>
  </w:num>
  <w:num w:numId="22">
    <w:abstractNumId w:val="8"/>
  </w:num>
  <w:num w:numId="23">
    <w:abstractNumId w:val="2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ctiveWritingStyle w:appName="MSWord" w:lang="nl-NL" w:vendorID="9" w:dllVersion="512" w:checkStyle="1"/>
  <w:activeWritingStyle w:appName="MSWord" w:lang="nl-NL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B9C"/>
    <w:rsid w:val="000030FC"/>
    <w:rsid w:val="00013EBC"/>
    <w:rsid w:val="00020DF8"/>
    <w:rsid w:val="00037EA2"/>
    <w:rsid w:val="000519D5"/>
    <w:rsid w:val="0006090A"/>
    <w:rsid w:val="00072BD5"/>
    <w:rsid w:val="0007432C"/>
    <w:rsid w:val="00087727"/>
    <w:rsid w:val="00090DB5"/>
    <w:rsid w:val="000A3FC8"/>
    <w:rsid w:val="000A404A"/>
    <w:rsid w:val="000A59EB"/>
    <w:rsid w:val="000B2215"/>
    <w:rsid w:val="000B28C8"/>
    <w:rsid w:val="000C1C15"/>
    <w:rsid w:val="000E48DB"/>
    <w:rsid w:val="00105C0D"/>
    <w:rsid w:val="0011074F"/>
    <w:rsid w:val="001160CD"/>
    <w:rsid w:val="0012008B"/>
    <w:rsid w:val="00126034"/>
    <w:rsid w:val="001370AC"/>
    <w:rsid w:val="0014166A"/>
    <w:rsid w:val="00155F44"/>
    <w:rsid w:val="00157F0B"/>
    <w:rsid w:val="001675F8"/>
    <w:rsid w:val="001765E4"/>
    <w:rsid w:val="001A14BE"/>
    <w:rsid w:val="001B120B"/>
    <w:rsid w:val="001F1B2F"/>
    <w:rsid w:val="001F45E0"/>
    <w:rsid w:val="001F7804"/>
    <w:rsid w:val="0020115F"/>
    <w:rsid w:val="00214A2C"/>
    <w:rsid w:val="00216F40"/>
    <w:rsid w:val="002206C9"/>
    <w:rsid w:val="00253D02"/>
    <w:rsid w:val="002667FC"/>
    <w:rsid w:val="00277E04"/>
    <w:rsid w:val="0028151F"/>
    <w:rsid w:val="002841C4"/>
    <w:rsid w:val="0029070E"/>
    <w:rsid w:val="00296FF4"/>
    <w:rsid w:val="002B131F"/>
    <w:rsid w:val="002C4C50"/>
    <w:rsid w:val="002D5D28"/>
    <w:rsid w:val="002F7789"/>
    <w:rsid w:val="003345F2"/>
    <w:rsid w:val="00336013"/>
    <w:rsid w:val="00347CBC"/>
    <w:rsid w:val="00351C06"/>
    <w:rsid w:val="00354E87"/>
    <w:rsid w:val="003630E2"/>
    <w:rsid w:val="00390481"/>
    <w:rsid w:val="0039476D"/>
    <w:rsid w:val="003949D2"/>
    <w:rsid w:val="003A27DF"/>
    <w:rsid w:val="003C1A73"/>
    <w:rsid w:val="003E2B67"/>
    <w:rsid w:val="00402113"/>
    <w:rsid w:val="00405C75"/>
    <w:rsid w:val="004062AB"/>
    <w:rsid w:val="00413883"/>
    <w:rsid w:val="00421D9A"/>
    <w:rsid w:val="0044368E"/>
    <w:rsid w:val="00445C88"/>
    <w:rsid w:val="0046479F"/>
    <w:rsid w:val="00472EAD"/>
    <w:rsid w:val="00490EFA"/>
    <w:rsid w:val="004A1298"/>
    <w:rsid w:val="004C3EDE"/>
    <w:rsid w:val="004D1EBC"/>
    <w:rsid w:val="004E030C"/>
    <w:rsid w:val="0051106E"/>
    <w:rsid w:val="00513EC4"/>
    <w:rsid w:val="005221B8"/>
    <w:rsid w:val="005244C8"/>
    <w:rsid w:val="00524531"/>
    <w:rsid w:val="00525D3E"/>
    <w:rsid w:val="00545E7E"/>
    <w:rsid w:val="00553CFB"/>
    <w:rsid w:val="00557327"/>
    <w:rsid w:val="005627EE"/>
    <w:rsid w:val="00570FB6"/>
    <w:rsid w:val="00596111"/>
    <w:rsid w:val="0059644F"/>
    <w:rsid w:val="005972AC"/>
    <w:rsid w:val="005A1B9C"/>
    <w:rsid w:val="005A1C0F"/>
    <w:rsid w:val="005C3382"/>
    <w:rsid w:val="00602BF7"/>
    <w:rsid w:val="006129FE"/>
    <w:rsid w:val="00632904"/>
    <w:rsid w:val="0064319A"/>
    <w:rsid w:val="006571C7"/>
    <w:rsid w:val="006573A1"/>
    <w:rsid w:val="0067082C"/>
    <w:rsid w:val="00677AD1"/>
    <w:rsid w:val="0069636B"/>
    <w:rsid w:val="006D4B52"/>
    <w:rsid w:val="006D7F73"/>
    <w:rsid w:val="00710764"/>
    <w:rsid w:val="0072373B"/>
    <w:rsid w:val="00724316"/>
    <w:rsid w:val="007407E1"/>
    <w:rsid w:val="00741FFD"/>
    <w:rsid w:val="00742978"/>
    <w:rsid w:val="00770CBC"/>
    <w:rsid w:val="00782ED0"/>
    <w:rsid w:val="00785392"/>
    <w:rsid w:val="007933E8"/>
    <w:rsid w:val="007A03C3"/>
    <w:rsid w:val="007A5A9C"/>
    <w:rsid w:val="007D1F1A"/>
    <w:rsid w:val="007D3894"/>
    <w:rsid w:val="007E67D2"/>
    <w:rsid w:val="007F000F"/>
    <w:rsid w:val="007F5936"/>
    <w:rsid w:val="007F64EB"/>
    <w:rsid w:val="00803B4B"/>
    <w:rsid w:val="008050BB"/>
    <w:rsid w:val="0086660D"/>
    <w:rsid w:val="00866D92"/>
    <w:rsid w:val="00873905"/>
    <w:rsid w:val="008814AA"/>
    <w:rsid w:val="00890F65"/>
    <w:rsid w:val="0089481F"/>
    <w:rsid w:val="00897CC9"/>
    <w:rsid w:val="008D7571"/>
    <w:rsid w:val="008F5844"/>
    <w:rsid w:val="00900D66"/>
    <w:rsid w:val="00924C40"/>
    <w:rsid w:val="009466F3"/>
    <w:rsid w:val="00956ECA"/>
    <w:rsid w:val="00957D3A"/>
    <w:rsid w:val="0097350C"/>
    <w:rsid w:val="009901A3"/>
    <w:rsid w:val="009B35DD"/>
    <w:rsid w:val="009B3FB2"/>
    <w:rsid w:val="009C23A6"/>
    <w:rsid w:val="009E783E"/>
    <w:rsid w:val="009F0C61"/>
    <w:rsid w:val="009F706B"/>
    <w:rsid w:val="00A05E78"/>
    <w:rsid w:val="00A2189D"/>
    <w:rsid w:val="00A464CB"/>
    <w:rsid w:val="00A57478"/>
    <w:rsid w:val="00A65B96"/>
    <w:rsid w:val="00A70F67"/>
    <w:rsid w:val="00A84464"/>
    <w:rsid w:val="00A91547"/>
    <w:rsid w:val="00AA2207"/>
    <w:rsid w:val="00AA4F19"/>
    <w:rsid w:val="00AB16F4"/>
    <w:rsid w:val="00AB2FD4"/>
    <w:rsid w:val="00AB3DDA"/>
    <w:rsid w:val="00AD3E4A"/>
    <w:rsid w:val="00AE597E"/>
    <w:rsid w:val="00AE6BBA"/>
    <w:rsid w:val="00AF52CA"/>
    <w:rsid w:val="00B133F9"/>
    <w:rsid w:val="00B2202E"/>
    <w:rsid w:val="00B31049"/>
    <w:rsid w:val="00B33C1E"/>
    <w:rsid w:val="00B41B5D"/>
    <w:rsid w:val="00B52DA8"/>
    <w:rsid w:val="00B72A01"/>
    <w:rsid w:val="00B913A5"/>
    <w:rsid w:val="00BC4495"/>
    <w:rsid w:val="00BD1C04"/>
    <w:rsid w:val="00BD5DDE"/>
    <w:rsid w:val="00BD7024"/>
    <w:rsid w:val="00BE0A93"/>
    <w:rsid w:val="00BE74D0"/>
    <w:rsid w:val="00BF56C2"/>
    <w:rsid w:val="00BF6A5B"/>
    <w:rsid w:val="00C02E01"/>
    <w:rsid w:val="00C24AA8"/>
    <w:rsid w:val="00C25571"/>
    <w:rsid w:val="00C45B96"/>
    <w:rsid w:val="00C47BF4"/>
    <w:rsid w:val="00C57E73"/>
    <w:rsid w:val="00C62D5E"/>
    <w:rsid w:val="00C70AD2"/>
    <w:rsid w:val="00C715AE"/>
    <w:rsid w:val="00C85E66"/>
    <w:rsid w:val="00CB252E"/>
    <w:rsid w:val="00CE3309"/>
    <w:rsid w:val="00CF0173"/>
    <w:rsid w:val="00D15629"/>
    <w:rsid w:val="00D15FB7"/>
    <w:rsid w:val="00D26760"/>
    <w:rsid w:val="00D723DB"/>
    <w:rsid w:val="00DB24C1"/>
    <w:rsid w:val="00DC0315"/>
    <w:rsid w:val="00DD7094"/>
    <w:rsid w:val="00DE562E"/>
    <w:rsid w:val="00E00270"/>
    <w:rsid w:val="00E33D47"/>
    <w:rsid w:val="00E4114F"/>
    <w:rsid w:val="00E4254C"/>
    <w:rsid w:val="00E56A37"/>
    <w:rsid w:val="00E62FCC"/>
    <w:rsid w:val="00E642D1"/>
    <w:rsid w:val="00E92836"/>
    <w:rsid w:val="00EA0F86"/>
    <w:rsid w:val="00EC12FD"/>
    <w:rsid w:val="00EF4ACD"/>
    <w:rsid w:val="00F00551"/>
    <w:rsid w:val="00F10769"/>
    <w:rsid w:val="00F15A51"/>
    <w:rsid w:val="00F33B19"/>
    <w:rsid w:val="00F436F8"/>
    <w:rsid w:val="00F4488F"/>
    <w:rsid w:val="00F5575B"/>
    <w:rsid w:val="00F63534"/>
    <w:rsid w:val="00F645A8"/>
    <w:rsid w:val="00F8693F"/>
    <w:rsid w:val="00F878CE"/>
    <w:rsid w:val="00FA5B4A"/>
    <w:rsid w:val="00FE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docId w15:val="{25205A7C-E7C4-4E94-A1CE-9E974B8D2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4319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line="280" w:lineRule="atLeast"/>
    </w:pPr>
    <w:rPr>
      <w:rFonts w:ascii="Arial" w:hAnsi="Arial"/>
    </w:rPr>
  </w:style>
  <w:style w:type="paragraph" w:styleId="Kop1">
    <w:name w:val="heading 1"/>
    <w:basedOn w:val="Standaard"/>
    <w:next w:val="Standaard"/>
    <w:qFormat/>
    <w:pPr>
      <w:keepNext/>
      <w:spacing w:before="240"/>
      <w:outlineLvl w:val="0"/>
    </w:pPr>
    <w:rPr>
      <w:b/>
      <w:caps/>
      <w:kern w:val="28"/>
    </w:rPr>
  </w:style>
  <w:style w:type="paragraph" w:styleId="Kop2">
    <w:name w:val="heading 2"/>
    <w:basedOn w:val="Standaard"/>
    <w:next w:val="Standaard"/>
    <w:qFormat/>
    <w:pPr>
      <w:keepNext/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qFormat/>
    <w:pPr>
      <w:keepNext/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qFormat/>
    <w:pPr>
      <w:keepNext/>
      <w:outlineLvl w:val="3"/>
    </w:pPr>
    <w:rPr>
      <w:b/>
    </w:rPr>
  </w:style>
  <w:style w:type="paragraph" w:styleId="Kop5">
    <w:name w:val="heading 5"/>
    <w:basedOn w:val="Standaard"/>
    <w:next w:val="Standaard"/>
    <w:qFormat/>
    <w:pPr>
      <w:numPr>
        <w:ilvl w:val="4"/>
        <w:numId w:val="5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</w:tabs>
      <w:spacing w:before="240" w:after="60" w:line="240" w:lineRule="auto"/>
      <w:outlineLvl w:val="4"/>
    </w:pPr>
    <w:rPr>
      <w:sz w:val="22"/>
    </w:rPr>
  </w:style>
  <w:style w:type="paragraph" w:styleId="Kop6">
    <w:name w:val="heading 6"/>
    <w:basedOn w:val="Standaard"/>
    <w:next w:val="Standaard"/>
    <w:qFormat/>
    <w:pPr>
      <w:numPr>
        <w:ilvl w:val="5"/>
        <w:numId w:val="6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</w:tabs>
      <w:spacing w:before="240" w:after="60" w:line="240" w:lineRule="auto"/>
      <w:outlineLvl w:val="5"/>
    </w:pPr>
    <w:rPr>
      <w:rFonts w:ascii="Times New Roman" w:hAnsi="Times New Roman"/>
      <w:i/>
      <w:sz w:val="22"/>
    </w:rPr>
  </w:style>
  <w:style w:type="paragraph" w:styleId="Kop7">
    <w:name w:val="heading 7"/>
    <w:basedOn w:val="Standaard"/>
    <w:next w:val="Standaard"/>
    <w:qFormat/>
    <w:pPr>
      <w:numPr>
        <w:ilvl w:val="6"/>
        <w:numId w:val="7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</w:tabs>
      <w:spacing w:before="240" w:after="60" w:line="240" w:lineRule="auto"/>
      <w:outlineLvl w:val="6"/>
    </w:pPr>
  </w:style>
  <w:style w:type="paragraph" w:styleId="Kop8">
    <w:name w:val="heading 8"/>
    <w:basedOn w:val="Standaard"/>
    <w:next w:val="Standaard"/>
    <w:qFormat/>
    <w:pPr>
      <w:numPr>
        <w:ilvl w:val="7"/>
        <w:numId w:val="8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</w:tabs>
      <w:spacing w:before="240" w:after="60" w:line="240" w:lineRule="auto"/>
      <w:outlineLvl w:val="7"/>
    </w:pPr>
    <w:rPr>
      <w:i/>
    </w:rPr>
  </w:style>
  <w:style w:type="paragraph" w:styleId="Kop9">
    <w:name w:val="heading 9"/>
    <w:basedOn w:val="Standaard"/>
    <w:next w:val="Standaard"/>
    <w:qFormat/>
    <w:pPr>
      <w:numPr>
        <w:ilvl w:val="8"/>
        <w:numId w:val="9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</w:tabs>
      <w:spacing w:before="240" w:after="60" w:line="240" w:lineRule="auto"/>
      <w:outlineLvl w:val="8"/>
    </w:pPr>
    <w:rPr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fsluiting">
    <w:name w:val="Closing"/>
    <w:basedOn w:val="Standaard"/>
    <w:pPr>
      <w:tabs>
        <w:tab w:val="left" w:pos="2552"/>
      </w:tabs>
    </w:pPr>
  </w:style>
  <w:style w:type="paragraph" w:customStyle="1" w:styleId="commentaar">
    <w:name w:val="commentaar"/>
    <w:basedOn w:val="Standaard"/>
    <w:rPr>
      <w:i/>
    </w:rPr>
  </w:style>
  <w:style w:type="paragraph" w:customStyle="1" w:styleId="formuliernaamgroot">
    <w:name w:val="formuliernaam groot"/>
    <w:basedOn w:val="Standaard"/>
    <w:next w:val="Standaard"/>
    <w:rPr>
      <w:b/>
      <w:i/>
      <w:color w:val="C0C0C0"/>
      <w:sz w:val="48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customStyle="1" w:styleId="genummerdkop1">
    <w:name w:val="genummerd kop 1"/>
    <w:basedOn w:val="Kop1"/>
    <w:next w:val="Standaard"/>
    <w:pPr>
      <w:numPr>
        <w:numId w:val="10"/>
      </w:numPr>
      <w:ind w:left="0" w:firstLine="0"/>
    </w:pPr>
    <w:rPr>
      <w:caps w:val="0"/>
      <w:sz w:val="28"/>
    </w:rPr>
  </w:style>
  <w:style w:type="paragraph" w:customStyle="1" w:styleId="genummerdestijlkop3">
    <w:name w:val="genummerde stijl kop 3"/>
    <w:basedOn w:val="Standaard"/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styleId="Inhopg1">
    <w:name w:val="toc 1"/>
    <w:basedOn w:val="Standaard"/>
    <w:next w:val="Standaard"/>
    <w:autoRedefine/>
    <w:semiHidden/>
  </w:style>
  <w:style w:type="paragraph" w:styleId="Inhopg2">
    <w:name w:val="toc 2"/>
    <w:basedOn w:val="Standaard"/>
    <w:next w:val="Standaard"/>
    <w:autoRedefine/>
    <w:semiHidden/>
    <w:pPr>
      <w:ind w:left="200"/>
    </w:pPr>
  </w:style>
  <w:style w:type="paragraph" w:styleId="Inhopg3">
    <w:name w:val="toc 3"/>
    <w:basedOn w:val="Standaard"/>
    <w:next w:val="Standaard"/>
    <w:autoRedefine/>
    <w:semiHidden/>
    <w:pPr>
      <w:tabs>
        <w:tab w:val="right" w:leader="dot" w:pos="9062"/>
      </w:tabs>
      <w:ind w:left="400"/>
    </w:pPr>
    <w:rPr>
      <w:noProof/>
    </w:rPr>
  </w:style>
  <w:style w:type="paragraph" w:styleId="Inhopg4">
    <w:name w:val="toc 4"/>
    <w:basedOn w:val="Standaard"/>
    <w:next w:val="Standaard"/>
    <w:autoRedefine/>
    <w:semiHidden/>
    <w:pPr>
      <w:ind w:left="600"/>
    </w:pPr>
  </w:style>
  <w:style w:type="paragraph" w:styleId="Inhopg5">
    <w:name w:val="toc 5"/>
    <w:basedOn w:val="Standaard"/>
    <w:next w:val="Standaard"/>
    <w:autoRedefine/>
    <w:semiHidden/>
    <w:pPr>
      <w:ind w:left="800"/>
    </w:pPr>
  </w:style>
  <w:style w:type="paragraph" w:styleId="Inhopg6">
    <w:name w:val="toc 6"/>
    <w:basedOn w:val="Standaard"/>
    <w:next w:val="Standaard"/>
    <w:autoRedefine/>
    <w:semiHidden/>
    <w:pPr>
      <w:ind w:left="1000"/>
    </w:pPr>
  </w:style>
  <w:style w:type="paragraph" w:styleId="Inhopg7">
    <w:name w:val="toc 7"/>
    <w:basedOn w:val="Standaard"/>
    <w:next w:val="Standaard"/>
    <w:autoRedefine/>
    <w:semiHidden/>
    <w:pPr>
      <w:ind w:left="1200"/>
    </w:pPr>
  </w:style>
  <w:style w:type="paragraph" w:styleId="Inhopg8">
    <w:name w:val="toc 8"/>
    <w:basedOn w:val="Standaard"/>
    <w:next w:val="Standaard"/>
    <w:autoRedefine/>
    <w:semiHidden/>
    <w:pPr>
      <w:ind w:left="1400"/>
    </w:pPr>
  </w:style>
  <w:style w:type="paragraph" w:styleId="Inhopg9">
    <w:name w:val="toc 9"/>
    <w:basedOn w:val="Standaard"/>
    <w:next w:val="Standaard"/>
    <w:autoRedefine/>
    <w:semiHidden/>
    <w:pPr>
      <w:ind w:left="1600"/>
    </w:pPr>
  </w:style>
  <w:style w:type="paragraph" w:customStyle="1" w:styleId="inspring1">
    <w:name w:val="inspring 1"/>
    <w:basedOn w:val="Inhopg3"/>
    <w:pPr>
      <w:tabs>
        <w:tab w:val="clear" w:pos="567"/>
        <w:tab w:val="clear" w:pos="1134"/>
        <w:tab w:val="left" w:pos="851"/>
      </w:tabs>
      <w:ind w:left="426" w:firstLine="1"/>
    </w:pPr>
  </w:style>
  <w:style w:type="paragraph" w:customStyle="1" w:styleId="inspring2">
    <w:name w:val="inspring 2"/>
    <w:basedOn w:val="Inhopg3"/>
    <w:pPr>
      <w:tabs>
        <w:tab w:val="clear" w:pos="567"/>
        <w:tab w:val="clear" w:pos="1134"/>
        <w:tab w:val="left" w:pos="851"/>
        <w:tab w:val="left" w:pos="1276"/>
      </w:tabs>
      <w:ind w:left="851"/>
    </w:pPr>
  </w:style>
  <w:style w:type="paragraph" w:customStyle="1" w:styleId="kantlijnraadscommissie">
    <w:name w:val="kantlijn raadscommissie"/>
    <w:basedOn w:val="Standaard"/>
    <w:pPr>
      <w:ind w:left="2268"/>
    </w:pPr>
  </w:style>
  <w:style w:type="paragraph" w:customStyle="1" w:styleId="Label">
    <w:name w:val="Label"/>
    <w:basedOn w:val="Standaard"/>
    <w:pPr>
      <w:spacing w:line="240" w:lineRule="atLeast"/>
    </w:pPr>
    <w:rPr>
      <w:i/>
      <w:sz w:val="12"/>
    </w:rPr>
  </w:style>
  <w:style w:type="character" w:styleId="Regelnummer">
    <w:name w:val="line number"/>
    <w:basedOn w:val="Standaardalinea-lettertype"/>
  </w:style>
  <w:style w:type="paragraph" w:customStyle="1" w:styleId="stad">
    <w:name w:val="stad"/>
    <w:basedOn w:val="Standaard"/>
    <w:rPr>
      <w:color w:val="0000FF"/>
    </w:rPr>
  </w:style>
  <w:style w:type="paragraph" w:styleId="Titel">
    <w:name w:val="Title"/>
    <w:basedOn w:val="Standaard"/>
    <w:qFormat/>
    <w:pPr>
      <w:spacing w:before="240" w:after="60"/>
    </w:pPr>
    <w:rPr>
      <w:b/>
      <w:i/>
      <w:color w:val="808080"/>
      <w:kern w:val="28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styleId="Voetnoottekst">
    <w:name w:val="footnote text"/>
    <w:basedOn w:val="Standaard"/>
    <w:semiHidden/>
    <w:rPr>
      <w:sz w:val="16"/>
    </w:rPr>
  </w:style>
  <w:style w:type="paragraph" w:styleId="Voettekst">
    <w:name w:val="footer"/>
    <w:basedOn w:val="Standaard"/>
    <w:rPr>
      <w:sz w:val="16"/>
    </w:rPr>
  </w:style>
  <w:style w:type="character" w:customStyle="1" w:styleId="voorkop">
    <w:name w:val="voorkop"/>
    <w:basedOn w:val="Standaardalinea-lettertype"/>
    <w:rPr>
      <w:rFonts w:ascii="Arial" w:hAnsi="Arial"/>
      <w:b/>
      <w:sz w:val="20"/>
    </w:rPr>
  </w:style>
  <w:style w:type="paragraph" w:customStyle="1" w:styleId="Kop41">
    <w:name w:val="Kop 41"/>
    <w:basedOn w:val="Standaard"/>
    <w:pPr>
      <w:numPr>
        <w:ilvl w:val="3"/>
        <w:numId w:val="4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</w:tabs>
      <w:spacing w:line="240" w:lineRule="auto"/>
    </w:pPr>
  </w:style>
  <w:style w:type="character" w:customStyle="1" w:styleId="refkop">
    <w:name w:val="refkop"/>
    <w:basedOn w:val="Standaardalinea-lettertype"/>
    <w:rsid w:val="0064319A"/>
    <w:rPr>
      <w:rFonts w:ascii="Arial" w:hAnsi="Arial"/>
      <w:sz w:val="14"/>
      <w:szCs w:val="16"/>
    </w:rPr>
  </w:style>
  <w:style w:type="paragraph" w:styleId="Plattetekst">
    <w:name w:val="Body Text"/>
    <w:basedOn w:val="Standaard"/>
    <w:pPr>
      <w:jc w:val="center"/>
    </w:pPr>
  </w:style>
  <w:style w:type="paragraph" w:styleId="Koptekst">
    <w:name w:val="header"/>
    <w:basedOn w:val="Standaard"/>
    <w:rsid w:val="00D723DB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5103"/>
        <w:tab w:val="clear" w:pos="5670"/>
        <w:tab w:val="clear" w:pos="6237"/>
        <w:tab w:val="clear" w:pos="6804"/>
        <w:tab w:val="clear" w:pos="7371"/>
        <w:tab w:val="center" w:pos="4536"/>
        <w:tab w:val="right" w:pos="9072"/>
      </w:tabs>
      <w:jc w:val="center"/>
    </w:pPr>
    <w:rPr>
      <w:sz w:val="40"/>
    </w:rPr>
  </w:style>
  <w:style w:type="paragraph" w:customStyle="1" w:styleId="hangendinspring1">
    <w:name w:val="hangend inspring 1"/>
    <w:basedOn w:val="inspring1"/>
    <w:pPr>
      <w:tabs>
        <w:tab w:val="left" w:pos="426"/>
      </w:tabs>
      <w:ind w:left="425" w:hanging="425"/>
    </w:pPr>
  </w:style>
  <w:style w:type="paragraph" w:customStyle="1" w:styleId="clausuleopmaak">
    <w:name w:val="clausuleopmaak"/>
    <w:basedOn w:val="Standaard"/>
    <w:rPr>
      <w:sz w:val="16"/>
    </w:rPr>
  </w:style>
  <w:style w:type="paragraph" w:customStyle="1" w:styleId="hangendinspring2">
    <w:name w:val="hangend inspring 2"/>
    <w:basedOn w:val="inspring2"/>
    <w:pPr>
      <w:ind w:hanging="425"/>
    </w:pPr>
  </w:style>
  <w:style w:type="paragraph" w:customStyle="1" w:styleId="mergevelden">
    <w:name w:val="mergevelden"/>
  </w:style>
  <w:style w:type="paragraph" w:customStyle="1" w:styleId="AutoCorrectie">
    <w:name w:val="AutoCorrectie"/>
  </w:style>
  <w:style w:type="character" w:styleId="Paginanummer">
    <w:name w:val="page number"/>
    <w:basedOn w:val="Standaardalinea-lettertype"/>
  </w:style>
  <w:style w:type="paragraph" w:customStyle="1" w:styleId="bijlagenummer">
    <w:name w:val="bijlagenummer"/>
    <w:basedOn w:val="Voettekst"/>
    <w:rsid w:val="009B3FB2"/>
    <w:pPr>
      <w:numPr>
        <w:numId w:val="12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</w:tabs>
      <w:spacing w:line="240" w:lineRule="auto"/>
    </w:pPr>
  </w:style>
  <w:style w:type="paragraph" w:customStyle="1" w:styleId="afschrift">
    <w:name w:val="afschrift"/>
    <w:basedOn w:val="Voettekst"/>
    <w:rsid w:val="005A1C0F"/>
    <w:pPr>
      <w:numPr>
        <w:numId w:val="14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</w:tabs>
    </w:pPr>
    <w:rPr>
      <w:sz w:val="20"/>
    </w:rPr>
  </w:style>
  <w:style w:type="character" w:styleId="Hyperlink">
    <w:name w:val="Hyperlink"/>
    <w:basedOn w:val="Standaardalinea-lettertype"/>
    <w:rsid w:val="0046479F"/>
    <w:rPr>
      <w:color w:val="0000FF"/>
      <w:u w:val="single"/>
    </w:rPr>
  </w:style>
  <w:style w:type="table" w:styleId="Tabelraster">
    <w:name w:val="Table Grid"/>
    <w:basedOn w:val="Standaardtabel"/>
    <w:rsid w:val="009466F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koptwee">
    <w:name w:val="refkoptwee"/>
    <w:basedOn w:val="Standaard"/>
    <w:rsid w:val="0064319A"/>
    <w:rPr>
      <w:sz w:val="16"/>
    </w:rPr>
  </w:style>
  <w:style w:type="paragraph" w:customStyle="1" w:styleId="archief">
    <w:name w:val="archief"/>
    <w:rsid w:val="00214A2C"/>
    <w:rPr>
      <w:rFonts w:ascii="Arial" w:hAnsi="Arial"/>
      <w:color w:val="FFFFFF"/>
    </w:rPr>
  </w:style>
  <w:style w:type="paragraph" w:customStyle="1" w:styleId="Arial10">
    <w:name w:val="Arial10"/>
    <w:basedOn w:val="Standaard"/>
    <w:rsid w:val="009F0C61"/>
    <w:pPr>
      <w:spacing w:line="240" w:lineRule="exact"/>
    </w:pPr>
  </w:style>
  <w:style w:type="paragraph" w:styleId="Lijstalinea">
    <w:name w:val="List Paragraph"/>
    <w:basedOn w:val="Standaard"/>
    <w:uiPriority w:val="34"/>
    <w:qFormat/>
    <w:rsid w:val="005A1B9C"/>
    <w:pPr>
      <w:ind w:left="720"/>
      <w:contextualSpacing/>
    </w:pPr>
  </w:style>
  <w:style w:type="paragraph" w:styleId="Ballontekst">
    <w:name w:val="Balloon Text"/>
    <w:basedOn w:val="Standaard"/>
    <w:link w:val="BallontekstChar"/>
    <w:semiHidden/>
    <w:unhideWhenUsed/>
    <w:rsid w:val="0011074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1107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maasdriel\dfs\overlappend\Sjablonen\Antwoordbrief%20MASTER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1C15A-D469-4745-BCF4-ED0A838B6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Antwoordbrief MASTER</Template>
  <TotalTime>0</TotalTime>
  <Pages>2</Pages>
  <Words>220</Words>
  <Characters>1215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Aan:</vt:lpstr>
    </vt:vector>
  </TitlesOfParts>
  <Company>Gemeente Maasdriel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Aan:</dc:title>
  <dc:creator>Eline van Lith</dc:creator>
  <cp:lastModifiedBy>Anja Richt-Andeweg</cp:lastModifiedBy>
  <cp:revision>2</cp:revision>
  <cp:lastPrinted>2018-10-09T08:39:00Z</cp:lastPrinted>
  <dcterms:created xsi:type="dcterms:W3CDTF">2020-10-20T15:13:00Z</dcterms:created>
  <dcterms:modified xsi:type="dcterms:W3CDTF">2020-10-20T15:13:00Z</dcterms:modified>
</cp:coreProperties>
</file>